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12FC" w14:textId="09F0F625" w:rsidR="009B5E43" w:rsidRPr="00EF37FD" w:rsidRDefault="00BD302F" w:rsidP="00BD302F">
      <w:pPr>
        <w:pStyle w:val="CoverTitle"/>
        <w:rPr>
          <w:color w:val="FFC000"/>
        </w:rPr>
      </w:pPr>
      <w:bookmarkStart w:id="0" w:name="_Hlk22825627"/>
      <w:r w:rsidRPr="00EF37FD">
        <w:rPr>
          <w:color w:val="FFC000"/>
        </w:rPr>
        <w:t xml:space="preserve">Primary Plus </w:t>
      </w:r>
      <w:bookmarkEnd w:id="0"/>
      <w:r w:rsidR="00EF37FD" w:rsidRPr="00EF37FD">
        <w:rPr>
          <w:color w:val="FFC000"/>
        </w:rPr>
        <w:t>Bold</w:t>
      </w:r>
    </w:p>
    <w:tbl>
      <w:tblPr>
        <w:tblStyle w:val="GridTable1Light-Accent11"/>
        <w:tblW w:w="10916" w:type="dxa"/>
        <w:tblInd w:w="-43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702"/>
        <w:gridCol w:w="3260"/>
        <w:gridCol w:w="3261"/>
        <w:gridCol w:w="2693"/>
      </w:tblGrid>
      <w:tr w:rsidR="009B5E43" w:rsidRPr="00381494" w14:paraId="631E2EA4" w14:textId="77777777" w:rsidTr="00CE5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bottom w:val="none" w:sz="0" w:space="0" w:color="auto"/>
            </w:tcBorders>
          </w:tcPr>
          <w:p w14:paraId="4A0D17CD" w14:textId="70B054FB" w:rsidR="009B5E43" w:rsidRPr="00381494" w:rsidRDefault="00BD302F" w:rsidP="00BD302F">
            <w:pPr>
              <w:spacing w:before="60" w:after="60"/>
              <w:jc w:val="center"/>
              <w:rPr>
                <w:b w:val="0"/>
              </w:rPr>
            </w:pPr>
            <w:r>
              <w:rPr>
                <w:color w:val="230859" w:themeColor="text2"/>
              </w:rPr>
              <w:t>Module</w:t>
            </w:r>
          </w:p>
        </w:tc>
        <w:tc>
          <w:tcPr>
            <w:tcW w:w="3260" w:type="dxa"/>
            <w:tcBorders>
              <w:bottom w:val="none" w:sz="0" w:space="0" w:color="auto"/>
            </w:tcBorders>
          </w:tcPr>
          <w:p w14:paraId="7356ED89" w14:textId="67E809DE" w:rsidR="009B5E43" w:rsidRPr="00381494" w:rsidRDefault="00D417A3" w:rsidP="00BD302F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I am learning to …</w:t>
            </w:r>
          </w:p>
        </w:tc>
        <w:tc>
          <w:tcPr>
            <w:tcW w:w="3261" w:type="dxa"/>
            <w:tcBorders>
              <w:bottom w:val="none" w:sz="0" w:space="0" w:color="auto"/>
            </w:tcBorders>
          </w:tcPr>
          <w:p w14:paraId="68E38758" w14:textId="69BB1597" w:rsidR="009B5E43" w:rsidRPr="00381494" w:rsidRDefault="00BD302F" w:rsidP="00BD302F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New Language</w:t>
            </w:r>
          </w:p>
        </w:tc>
        <w:tc>
          <w:tcPr>
            <w:tcW w:w="2693" w:type="dxa"/>
            <w:tcBorders>
              <w:bottom w:val="none" w:sz="0" w:space="0" w:color="auto"/>
            </w:tcBorders>
          </w:tcPr>
          <w:p w14:paraId="7BCC2E6E" w14:textId="212FAC5C" w:rsidR="009B5E43" w:rsidRPr="00381494" w:rsidRDefault="00BD302F" w:rsidP="00BD302F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Project</w:t>
            </w:r>
          </w:p>
        </w:tc>
      </w:tr>
      <w:tr w:rsidR="009B5E43" w:rsidRPr="00381494" w14:paraId="44EFD528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7F02D03" w14:textId="03A05C5F" w:rsidR="009B5E43" w:rsidRPr="00BD302F" w:rsidRDefault="00EF37FD" w:rsidP="00BD3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town</w:t>
            </w:r>
          </w:p>
        </w:tc>
        <w:tc>
          <w:tcPr>
            <w:tcW w:w="3260" w:type="dxa"/>
          </w:tcPr>
          <w:p w14:paraId="4D19B046" w14:textId="77777777" w:rsidR="00FD4313" w:rsidRDefault="00EF37FD" w:rsidP="001F374A">
            <w:pPr>
              <w:spacing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Talk about places in my town/city.</w:t>
            </w:r>
          </w:p>
          <w:p w14:paraId="37A3AC33" w14:textId="1D5C2E61" w:rsidR="00EF37FD" w:rsidRDefault="00EF37FD" w:rsidP="001F374A">
            <w:pPr>
              <w:spacing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Give and understand directions.</w:t>
            </w:r>
          </w:p>
          <w:p w14:paraId="6CA5FF5A" w14:textId="746C04B2" w:rsidR="00EF37FD" w:rsidRDefault="00EF37FD" w:rsidP="001F374A">
            <w:pPr>
              <w:spacing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Use capital letters for the names of places.</w:t>
            </w:r>
          </w:p>
          <w:p w14:paraId="73FB80FD" w14:textId="6EFD091D" w:rsidR="00EF37FD" w:rsidRPr="00BD302F" w:rsidRDefault="00EF37FD" w:rsidP="001F374A">
            <w:pPr>
              <w:spacing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Describe where places are.</w:t>
            </w:r>
          </w:p>
        </w:tc>
        <w:tc>
          <w:tcPr>
            <w:tcW w:w="3261" w:type="dxa"/>
          </w:tcPr>
          <w:p w14:paraId="35E7446D" w14:textId="77777777" w:rsidR="00FD4313" w:rsidRDefault="00EF37FD" w:rsidP="001F374A">
            <w:pPr>
              <w:spacing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512EF">
              <w:rPr>
                <w:rFonts w:cs="Arial"/>
                <w:b/>
                <w:bCs/>
                <w:sz w:val="20"/>
                <w:szCs w:val="20"/>
              </w:rPr>
              <w:t>What’s</w:t>
            </w:r>
            <w:r>
              <w:rPr>
                <w:rFonts w:cs="Arial"/>
                <w:sz w:val="20"/>
                <w:szCs w:val="20"/>
              </w:rPr>
              <w:t xml:space="preserve"> in your town?</w:t>
            </w:r>
          </w:p>
          <w:p w14:paraId="1D02EC59" w14:textId="634DE74A" w:rsidR="00C512EF" w:rsidRDefault="00C512EF" w:rsidP="001F374A">
            <w:pPr>
              <w:spacing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There is/are…</w:t>
            </w:r>
          </w:p>
          <w:p w14:paraId="3EAEE1A4" w14:textId="311AF814" w:rsidR="00C512EF" w:rsidRDefault="00C512EF" w:rsidP="001F374A">
            <w:pPr>
              <w:spacing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512EF">
              <w:rPr>
                <w:rFonts w:cs="Arial"/>
                <w:b/>
                <w:bCs/>
                <w:sz w:val="20"/>
                <w:szCs w:val="20"/>
              </w:rPr>
              <w:t>Turn</w:t>
            </w:r>
            <w:r>
              <w:rPr>
                <w:rFonts w:cs="Arial"/>
                <w:sz w:val="20"/>
                <w:szCs w:val="20"/>
              </w:rPr>
              <w:t xml:space="preserve"> left/right</w:t>
            </w:r>
            <w:r w:rsidRPr="00C512EF">
              <w:rPr>
                <w:rFonts w:cs="Arial"/>
                <w:b/>
                <w:bCs/>
                <w:sz w:val="20"/>
                <w:szCs w:val="20"/>
              </w:rPr>
              <w:t>/go straight 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6F330B66" w14:textId="77777777" w:rsidR="00C512EF" w:rsidRDefault="00C512EF" w:rsidP="001F374A">
            <w:pPr>
              <w:spacing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Where is the supermarket?</w:t>
            </w:r>
          </w:p>
          <w:p w14:paraId="12904CE5" w14:textId="3CBE158F" w:rsidR="00C512EF" w:rsidRPr="00BD302F" w:rsidRDefault="00C512EF" w:rsidP="001F374A">
            <w:pPr>
              <w:spacing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It’s </w:t>
            </w:r>
            <w:r w:rsidRPr="00C512EF">
              <w:rPr>
                <w:rFonts w:cs="Arial"/>
                <w:b/>
                <w:bCs/>
                <w:sz w:val="20"/>
                <w:szCs w:val="20"/>
              </w:rPr>
              <w:t>opposite/</w:t>
            </w:r>
            <w:r>
              <w:rPr>
                <w:rFonts w:cs="Arial"/>
                <w:sz w:val="20"/>
                <w:szCs w:val="20"/>
              </w:rPr>
              <w:t>next to/near…</w:t>
            </w:r>
          </w:p>
        </w:tc>
        <w:tc>
          <w:tcPr>
            <w:tcW w:w="2693" w:type="dxa"/>
          </w:tcPr>
          <w:p w14:paraId="44E29EB8" w14:textId="41E34DA6" w:rsidR="009B5E43" w:rsidRPr="00BD302F" w:rsidRDefault="00C512EF" w:rsidP="00C87CB6">
            <w:pPr>
              <w:spacing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Draw a treasure map and give instructions to your friend.</w:t>
            </w:r>
          </w:p>
        </w:tc>
      </w:tr>
      <w:tr w:rsidR="00BD302F" w:rsidRPr="00381494" w14:paraId="1C9EAFC9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770010C" w14:textId="3961F87A" w:rsidR="00BD302F" w:rsidRPr="00BD302F" w:rsidRDefault="00C512EF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On the farm</w:t>
            </w:r>
          </w:p>
        </w:tc>
        <w:tc>
          <w:tcPr>
            <w:tcW w:w="3260" w:type="dxa"/>
          </w:tcPr>
          <w:p w14:paraId="37C6645C" w14:textId="5B670C1C" w:rsidR="008B258A" w:rsidRDefault="00C512EF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Talk about my favourite animal and conduct a class survey.</w:t>
            </w:r>
          </w:p>
          <w:p w14:paraId="1B4881CA" w14:textId="6FCE02DA" w:rsidR="00C512EF" w:rsidRDefault="00C512EF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Listen to children talking about their favourite animals.</w:t>
            </w:r>
          </w:p>
          <w:p w14:paraId="56E7C480" w14:textId="77777777" w:rsidR="00C512EF" w:rsidRDefault="00C512EF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Read descriptions of different animals.</w:t>
            </w:r>
          </w:p>
          <w:p w14:paraId="4EE50D9D" w14:textId="0A53ED6D" w:rsidR="00C512EF" w:rsidRPr="00BD302F" w:rsidRDefault="00C512EF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Write about a farm animal.</w:t>
            </w:r>
          </w:p>
        </w:tc>
        <w:tc>
          <w:tcPr>
            <w:tcW w:w="3261" w:type="dxa"/>
          </w:tcPr>
          <w:p w14:paraId="235F4504" w14:textId="77777777" w:rsidR="008B258A" w:rsidRDefault="00C512EF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has a chicken got?</w:t>
            </w:r>
          </w:p>
          <w:p w14:paraId="4D3322BB" w14:textId="77777777" w:rsidR="00C512EF" w:rsidRDefault="00C512EF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 chicken has got a </w:t>
            </w:r>
            <w:proofErr w:type="spellStart"/>
            <w:r w:rsidRPr="0052767B">
              <w:rPr>
                <w:rFonts w:cs="Arial"/>
                <w:b/>
                <w:bCs/>
                <w:sz w:val="20"/>
                <w:szCs w:val="20"/>
              </w:rPr>
              <w:t>beak</w:t>
            </w:r>
            <w:proofErr w:type="spellEnd"/>
            <w:r w:rsidRPr="0052767B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  <w:p w14:paraId="48B29E11" w14:textId="77777777" w:rsidR="0052767B" w:rsidRDefault="0052767B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2767B">
              <w:rPr>
                <w:rFonts w:cs="Arial"/>
                <w:sz w:val="20"/>
                <w:szCs w:val="20"/>
              </w:rPr>
              <w:t>Places on the farm: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coop, kennel, barn, stable.</w:t>
            </w:r>
          </w:p>
          <w:p w14:paraId="44481B39" w14:textId="4EABFC74" w:rsidR="0052767B" w:rsidRPr="00BD302F" w:rsidRDefault="0052767B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2767B">
              <w:rPr>
                <w:rFonts w:cs="Arial"/>
                <w:sz w:val="20"/>
                <w:szCs w:val="20"/>
              </w:rPr>
              <w:t>Baby animals</w:t>
            </w:r>
            <w:r>
              <w:rPr>
                <w:rFonts w:cs="Arial"/>
                <w:b/>
                <w:bCs/>
                <w:sz w:val="20"/>
                <w:szCs w:val="20"/>
              </w:rPr>
              <w:t>: duckling, calf, foal, lamb.</w:t>
            </w:r>
          </w:p>
        </w:tc>
        <w:tc>
          <w:tcPr>
            <w:tcW w:w="2693" w:type="dxa"/>
          </w:tcPr>
          <w:p w14:paraId="1D4935B9" w14:textId="7A9B779B" w:rsidR="00BD302F" w:rsidRPr="00BD302F" w:rsidRDefault="00C512EF" w:rsidP="00BD302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Make a model home for a farm animal</w:t>
            </w:r>
          </w:p>
        </w:tc>
      </w:tr>
      <w:tr w:rsidR="00ED6C15" w:rsidRPr="00381494" w14:paraId="0564A134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00132B3" w14:textId="329256FA" w:rsidR="00ED6C15" w:rsidRPr="00BD302F" w:rsidRDefault="0052767B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Go Wild!</w:t>
            </w:r>
          </w:p>
        </w:tc>
        <w:tc>
          <w:tcPr>
            <w:tcW w:w="3260" w:type="dxa"/>
          </w:tcPr>
          <w:p w14:paraId="415FA122" w14:textId="77777777" w:rsidR="00063E54" w:rsidRDefault="0052767B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Ask and answer questions about what animals can and cannot do.</w:t>
            </w:r>
          </w:p>
          <w:p w14:paraId="20E84912" w14:textId="77777777" w:rsidR="0052767B" w:rsidRDefault="0052767B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 to information about wild animals.</w:t>
            </w:r>
          </w:p>
          <w:p w14:paraId="085DA5B6" w14:textId="77777777" w:rsidR="0052767B" w:rsidRDefault="0052767B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 about two endangered animals.</w:t>
            </w:r>
          </w:p>
          <w:p w14:paraId="5902DDFC" w14:textId="061FDB37" w:rsidR="0052767B" w:rsidRPr="00BD302F" w:rsidRDefault="0052767B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 to a presentation about crocodiles.</w:t>
            </w:r>
          </w:p>
        </w:tc>
        <w:tc>
          <w:tcPr>
            <w:tcW w:w="3261" w:type="dxa"/>
          </w:tcPr>
          <w:p w14:paraId="21AD78B9" w14:textId="77777777" w:rsidR="00BD3740" w:rsidRDefault="0052767B" w:rsidP="00BD3740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5276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meerkat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can </w:t>
            </w:r>
            <w:r w:rsidRPr="005276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CE97CDA" w14:textId="0C0F7F7F" w:rsidR="0052767B" w:rsidRDefault="0052767B" w:rsidP="00BD3740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Parts of animals</w:t>
            </w:r>
            <w:r w:rsidRPr="005276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 jaws,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76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flippers</w:t>
            </w:r>
            <w:r w:rsidR="00221A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paws.</w:t>
            </w:r>
          </w:p>
          <w:p w14:paraId="499AD2B3" w14:textId="6FD20337" w:rsidR="00221ACC" w:rsidRDefault="00221ACC" w:rsidP="00BD3740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1ACC">
              <w:rPr>
                <w:rFonts w:asciiTheme="minorHAnsi" w:hAnsiTheme="minorHAnsi" w:cstheme="minorHAnsi"/>
                <w:sz w:val="20"/>
                <w:szCs w:val="20"/>
              </w:rPr>
              <w:t>Animal sounds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 growl, roar, trumpet, squawk.</w:t>
            </w:r>
          </w:p>
          <w:p w14:paraId="66D25555" w14:textId="739CCC7E" w:rsidR="00221ACC" w:rsidRDefault="00221ACC" w:rsidP="00BD3740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21ACC">
              <w:rPr>
                <w:rFonts w:asciiTheme="minorHAnsi" w:hAnsiTheme="minorHAnsi" w:cstheme="minorHAnsi"/>
                <w:sz w:val="20"/>
                <w:szCs w:val="20"/>
              </w:rPr>
              <w:t>What can we do to help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endangered </w:t>
            </w:r>
            <w:r w:rsidRPr="00221ACC">
              <w:rPr>
                <w:rFonts w:asciiTheme="minorHAnsi" w:hAnsiTheme="minorHAnsi" w:cstheme="minorHAnsi"/>
                <w:sz w:val="20"/>
                <w:szCs w:val="20"/>
              </w:rPr>
              <w:t>animals?</w:t>
            </w:r>
          </w:p>
          <w:p w14:paraId="615E0458" w14:textId="042947B1" w:rsidR="00221ACC" w:rsidRDefault="00221ACC" w:rsidP="00BD3740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Animal </w:t>
            </w:r>
            <w:r w:rsidRPr="00221A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habitats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forests, </w:t>
            </w:r>
            <w:r w:rsidRPr="00221A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grasslands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oceans</w:t>
            </w:r>
          </w:p>
          <w:p w14:paraId="5E0AE808" w14:textId="2CCDC41E" w:rsidR="0052767B" w:rsidRPr="00BD302F" w:rsidRDefault="0052767B" w:rsidP="00BD3740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7472CA" w14:textId="28C66040" w:rsidR="00ED6C15" w:rsidRPr="00BD302F" w:rsidRDefault="0052767B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Make and present a poster about an endangered animal</w:t>
            </w:r>
          </w:p>
        </w:tc>
      </w:tr>
      <w:tr w:rsidR="001F374A" w:rsidRPr="00381494" w14:paraId="1CB8C8F5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6DCDA97" w14:textId="7DBE7921" w:rsidR="001F374A" w:rsidRPr="001F374A" w:rsidRDefault="00221ACC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Special days</w:t>
            </w:r>
          </w:p>
        </w:tc>
        <w:tc>
          <w:tcPr>
            <w:tcW w:w="3260" w:type="dxa"/>
          </w:tcPr>
          <w:p w14:paraId="6FBAA069" w14:textId="77777777" w:rsidR="001F374A" w:rsidRDefault="00221ACC" w:rsidP="0052767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Describe my favourite festival.</w:t>
            </w:r>
          </w:p>
          <w:p w14:paraId="17347573" w14:textId="77777777" w:rsidR="00221ACC" w:rsidRDefault="00221ACC" w:rsidP="0052767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5A6224" w14:textId="77777777" w:rsidR="00221ACC" w:rsidRDefault="00221ACC" w:rsidP="0052767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 to my friend describe a festival day.</w:t>
            </w:r>
          </w:p>
          <w:p w14:paraId="7153A63B" w14:textId="77777777" w:rsidR="00221ACC" w:rsidRDefault="00221ACC" w:rsidP="0052767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BA8E5A" w14:textId="081E5B73" w:rsidR="00221ACC" w:rsidRDefault="00221ACC" w:rsidP="0052767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Explain the decorations and celebrations used for certain festivals.</w:t>
            </w:r>
          </w:p>
        </w:tc>
        <w:tc>
          <w:tcPr>
            <w:tcW w:w="3261" w:type="dxa"/>
          </w:tcPr>
          <w:p w14:paraId="272BD178" w14:textId="77777777" w:rsidR="001F374A" w:rsidRDefault="0017369F" w:rsidP="0052767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369F">
              <w:rPr>
                <w:rFonts w:asciiTheme="minorHAnsi" w:hAnsiTheme="minorHAnsi" w:cstheme="minorHAnsi"/>
                <w:sz w:val="20"/>
                <w:szCs w:val="20"/>
              </w:rPr>
              <w:t xml:space="preserve">What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activities </w:t>
            </w:r>
            <w:r w:rsidRPr="0017369F">
              <w:rPr>
                <w:rFonts w:asciiTheme="minorHAnsi" w:hAnsiTheme="minorHAnsi" w:cstheme="minorHAnsi"/>
                <w:sz w:val="20"/>
                <w:szCs w:val="20"/>
              </w:rPr>
              <w:t>can we do at a festival?</w:t>
            </w:r>
          </w:p>
          <w:p w14:paraId="0EF4186B" w14:textId="77777777" w:rsidR="0017369F" w:rsidRDefault="0017369F" w:rsidP="0052767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81B027" w14:textId="77777777" w:rsidR="0017369F" w:rsidRDefault="0017369F" w:rsidP="0052767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369F">
              <w:rPr>
                <w:rFonts w:asciiTheme="minorHAnsi" w:hAnsiTheme="minorHAnsi" w:cstheme="minorHAnsi"/>
                <w:sz w:val="20"/>
                <w:szCs w:val="20"/>
              </w:rPr>
              <w:t>We can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7369F">
              <w:rPr>
                <w:rFonts w:asciiTheme="minorHAnsi" w:hAnsiTheme="minorHAnsi" w:cstheme="minorHAnsi"/>
                <w:sz w:val="20"/>
                <w:szCs w:val="20"/>
              </w:rPr>
              <w:t>watch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fireworks, </w:t>
            </w:r>
            <w:r w:rsidRPr="0017369F">
              <w:rPr>
                <w:rFonts w:asciiTheme="minorHAnsi" w:hAnsiTheme="minorHAnsi" w:cstheme="minorHAnsi"/>
                <w:sz w:val="20"/>
                <w:szCs w:val="20"/>
              </w:rPr>
              <w:t>throw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confetti, </w:t>
            </w:r>
            <w:r w:rsidRPr="0017369F">
              <w:rPr>
                <w:rFonts w:asciiTheme="minorHAnsi" w:hAnsiTheme="minorHAnsi" w:cstheme="minorHAnsi"/>
                <w:sz w:val="20"/>
                <w:szCs w:val="20"/>
              </w:rPr>
              <w:t>watch 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bonfire.</w:t>
            </w:r>
          </w:p>
          <w:p w14:paraId="21A3367A" w14:textId="77777777" w:rsidR="0017369F" w:rsidRDefault="0017369F" w:rsidP="0052767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9F3EF7C" w14:textId="77777777" w:rsidR="0017369F" w:rsidRDefault="0017369F" w:rsidP="0052767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369F">
              <w:rPr>
                <w:rFonts w:asciiTheme="minorHAnsi" w:hAnsiTheme="minorHAnsi" w:cstheme="minorHAnsi"/>
                <w:sz w:val="20"/>
                <w:szCs w:val="20"/>
              </w:rPr>
              <w:t>How do we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celebrate </w:t>
            </w:r>
            <w:r w:rsidRPr="0017369F">
              <w:rPr>
                <w:rFonts w:asciiTheme="minorHAnsi" w:hAnsiTheme="minorHAnsi" w:cstheme="minorHAnsi"/>
                <w:sz w:val="20"/>
                <w:szCs w:val="20"/>
              </w:rPr>
              <w:t>festivals?</w:t>
            </w:r>
          </w:p>
          <w:p w14:paraId="78889767" w14:textId="77777777" w:rsidR="0017369F" w:rsidRDefault="0017369F" w:rsidP="0052767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CF3CEB6" w14:textId="2C5A9691" w:rsidR="0017369F" w:rsidRPr="00BD3740" w:rsidRDefault="0017369F" w:rsidP="0052767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36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We have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lanterns, mooncakes, </w:t>
            </w:r>
            <w:r w:rsidRPr="0017369F">
              <w:rPr>
                <w:rFonts w:asciiTheme="minorHAnsi" w:hAnsiTheme="minorHAnsi" w:cstheme="minorHAnsi"/>
                <w:sz w:val="20"/>
                <w:szCs w:val="20"/>
              </w:rPr>
              <w:t>we watch 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736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17369F">
              <w:rPr>
                <w:rFonts w:asciiTheme="minorHAnsi" w:hAnsiTheme="minorHAnsi" w:cstheme="minorHAnsi"/>
                <w:sz w:val="20"/>
                <w:szCs w:val="20"/>
              </w:rPr>
              <w:t xml:space="preserve">we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decorate </w:t>
            </w:r>
            <w:r w:rsidRPr="0017369F">
              <w:rPr>
                <w:rFonts w:asciiTheme="minorHAnsi" w:hAnsiTheme="minorHAnsi" w:cstheme="minorHAnsi"/>
                <w:sz w:val="20"/>
                <w:szCs w:val="20"/>
              </w:rPr>
              <w:t>our homes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04E08EB" w14:textId="77A4BC11" w:rsidR="001F374A" w:rsidRDefault="00221ACC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Write a postcard about your favourite festival.</w:t>
            </w:r>
          </w:p>
        </w:tc>
      </w:tr>
      <w:tr w:rsidR="001F374A" w:rsidRPr="00381494" w14:paraId="72607208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1586E24" w14:textId="735FB7C1" w:rsidR="001F374A" w:rsidRPr="00B932ED" w:rsidRDefault="00B932ED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932ED">
              <w:rPr>
                <w:rFonts w:asciiTheme="minorHAnsi" w:eastAsiaTheme="majorEastAsia" w:hAnsiTheme="minorHAnsi" w:cstheme="minorHAnsi"/>
                <w:sz w:val="20"/>
                <w:szCs w:val="20"/>
              </w:rPr>
              <w:t>Holiday</w:t>
            </w:r>
          </w:p>
        </w:tc>
        <w:tc>
          <w:tcPr>
            <w:tcW w:w="3260" w:type="dxa"/>
          </w:tcPr>
          <w:p w14:paraId="6F5D14C3" w14:textId="5651ECCC" w:rsidR="001F374A" w:rsidRPr="00B932ED" w:rsidRDefault="00B932ED" w:rsidP="00B932E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32ED">
              <w:rPr>
                <w:rFonts w:asciiTheme="minorHAnsi" w:hAnsiTheme="minorHAnsi" w:cstheme="minorHAnsi"/>
                <w:sz w:val="20"/>
                <w:szCs w:val="20"/>
              </w:rPr>
              <w:t>Talk about my dream holiday.</w:t>
            </w:r>
          </w:p>
          <w:p w14:paraId="2C3F9AC4" w14:textId="77777777" w:rsidR="001F374A" w:rsidRDefault="001F374A" w:rsidP="00B932ED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1ACF4D" w14:textId="77777777" w:rsidR="00B932ED" w:rsidRDefault="00B932ED" w:rsidP="00B932ED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32ED">
              <w:rPr>
                <w:rFonts w:asciiTheme="minorHAnsi" w:hAnsiTheme="minorHAnsi" w:cstheme="minorHAnsi"/>
                <w:sz w:val="20"/>
                <w:szCs w:val="20"/>
              </w:rPr>
              <w:t>Give reasons for where I want to go.</w:t>
            </w:r>
          </w:p>
          <w:p w14:paraId="76BA4AD3" w14:textId="77777777" w:rsidR="00B932ED" w:rsidRDefault="00B932ED" w:rsidP="00B932ED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 to friends talk about their holidays.</w:t>
            </w:r>
          </w:p>
          <w:p w14:paraId="28862B41" w14:textId="026688D2" w:rsidR="00B932ED" w:rsidRPr="00B932ED" w:rsidRDefault="00B932ED" w:rsidP="00B932ED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Make suggestions about places to visit. </w:t>
            </w:r>
          </w:p>
        </w:tc>
        <w:tc>
          <w:tcPr>
            <w:tcW w:w="3261" w:type="dxa"/>
          </w:tcPr>
          <w:p w14:paraId="69D266D7" w14:textId="77777777" w:rsidR="001F374A" w:rsidRDefault="00B932ED" w:rsidP="00B932E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32ED">
              <w:rPr>
                <w:rFonts w:asciiTheme="minorHAnsi" w:hAnsiTheme="minorHAnsi" w:cstheme="minorHAnsi"/>
                <w:sz w:val="20"/>
                <w:szCs w:val="20"/>
              </w:rPr>
              <w:t>Types of holidays: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adventure </w:t>
            </w:r>
            <w:r w:rsidRPr="00B932ED">
              <w:rPr>
                <w:rFonts w:asciiTheme="minorHAnsi" w:hAnsiTheme="minorHAnsi" w:cstheme="minorHAnsi"/>
                <w:sz w:val="20"/>
                <w:szCs w:val="20"/>
              </w:rPr>
              <w:t>holiday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city break, camping holiday.</w:t>
            </w:r>
          </w:p>
          <w:p w14:paraId="3348398C" w14:textId="77777777" w:rsidR="00B932ED" w:rsidRDefault="00B932ED" w:rsidP="00B932E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B6D2C15" w14:textId="77777777" w:rsidR="00B932ED" w:rsidRDefault="00B932ED" w:rsidP="00B932E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32ED">
              <w:rPr>
                <w:rFonts w:asciiTheme="minorHAnsi" w:hAnsiTheme="minorHAnsi" w:cstheme="minorHAnsi"/>
                <w:sz w:val="20"/>
                <w:szCs w:val="20"/>
              </w:rPr>
              <w:t>Past tense: On my holiday, 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saw/visited/ate/took.</w:t>
            </w:r>
          </w:p>
          <w:p w14:paraId="2CCFADB6" w14:textId="77777777" w:rsidR="00B932ED" w:rsidRDefault="00B932ED" w:rsidP="00B932E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E6F94F" w14:textId="77777777" w:rsidR="00B932ED" w:rsidRDefault="00B932ED" w:rsidP="00B932E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0E3F">
              <w:rPr>
                <w:rFonts w:asciiTheme="minorHAnsi" w:hAnsiTheme="minorHAnsi" w:cstheme="minorHAnsi"/>
                <w:sz w:val="20"/>
                <w:szCs w:val="20"/>
              </w:rPr>
              <w:t xml:space="preserve">What </w:t>
            </w:r>
            <w:r w:rsidRPr="00DA0E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activities</w:t>
            </w:r>
            <w:r w:rsidRPr="00DA0E3F">
              <w:rPr>
                <w:rFonts w:asciiTheme="minorHAnsi" w:hAnsiTheme="minorHAnsi" w:cstheme="minorHAnsi"/>
                <w:sz w:val="20"/>
                <w:szCs w:val="20"/>
              </w:rPr>
              <w:t xml:space="preserve"> can we do on holiday?</w:t>
            </w:r>
          </w:p>
          <w:p w14:paraId="7FF945D1" w14:textId="77777777" w:rsidR="00DA0E3F" w:rsidRDefault="00DA0E3F" w:rsidP="00B932E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361DBA" w14:textId="4EF9F342" w:rsidR="00DA0E3F" w:rsidRPr="00DA0E3F" w:rsidRDefault="00DA0E3F" w:rsidP="00B932E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 can go </w:t>
            </w:r>
            <w:r w:rsidRPr="00DA0E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snorkelling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0E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sightseeing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climbing.</w:t>
            </w:r>
          </w:p>
        </w:tc>
        <w:tc>
          <w:tcPr>
            <w:tcW w:w="2693" w:type="dxa"/>
          </w:tcPr>
          <w:p w14:paraId="3D1F3C7E" w14:textId="619A5055" w:rsidR="001F374A" w:rsidRPr="00B932ED" w:rsidRDefault="00B932ED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32ED">
              <w:rPr>
                <w:rFonts w:asciiTheme="minorHAnsi" w:hAnsiTheme="minorHAnsi" w:cstheme="minorHAnsi"/>
                <w:sz w:val="20"/>
                <w:szCs w:val="20"/>
              </w:rPr>
              <w:t xml:space="preserve">Make a poster with information about a country and its tourist attractions. </w:t>
            </w:r>
          </w:p>
        </w:tc>
      </w:tr>
      <w:tr w:rsidR="001F374A" w:rsidRPr="00381494" w14:paraId="1035B54B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FDA9298" w14:textId="42B60187" w:rsidR="001F374A" w:rsidRPr="00B932ED" w:rsidRDefault="00B932ED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932ED">
              <w:rPr>
                <w:rFonts w:asciiTheme="minorHAnsi" w:eastAsiaTheme="majorEastAsia" w:hAnsiTheme="minorHAnsi" w:cstheme="minorHAnsi"/>
                <w:sz w:val="20"/>
                <w:szCs w:val="20"/>
              </w:rPr>
              <w:t>Ted and Meena visit London</w:t>
            </w:r>
          </w:p>
        </w:tc>
        <w:tc>
          <w:tcPr>
            <w:tcW w:w="3260" w:type="dxa"/>
          </w:tcPr>
          <w:p w14:paraId="0B2289AE" w14:textId="77777777" w:rsidR="001F374A" w:rsidRDefault="00DA0E3F" w:rsidP="00B932E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Talk and write about things that I can see in London.</w:t>
            </w:r>
          </w:p>
          <w:p w14:paraId="2F819DFD" w14:textId="77777777" w:rsidR="00DA0E3F" w:rsidRDefault="00DA0E3F" w:rsidP="00B932E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100D1A" w14:textId="2CEC5490" w:rsidR="00DA0E3F" w:rsidRDefault="00DA0E3F" w:rsidP="00B932E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adjectives and superlatives to describe the things that I see on holiday.</w:t>
            </w:r>
          </w:p>
          <w:p w14:paraId="53A386BC" w14:textId="77777777" w:rsidR="00DA0E3F" w:rsidRDefault="00DA0E3F" w:rsidP="00B932E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36A908" w14:textId="5A01C46D" w:rsidR="00DA0E3F" w:rsidRDefault="00DA0E3F" w:rsidP="00B932E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Identify nouns, verbs,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adjectives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adverbs</w:t>
            </w:r>
          </w:p>
        </w:tc>
        <w:tc>
          <w:tcPr>
            <w:tcW w:w="3261" w:type="dxa"/>
          </w:tcPr>
          <w:p w14:paraId="24A3BD75" w14:textId="0DD82171" w:rsidR="001F374A" w:rsidRDefault="00DA0E3F" w:rsidP="00B932E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0E3F">
              <w:rPr>
                <w:rFonts w:asciiTheme="minorHAnsi" w:hAnsiTheme="minorHAnsi" w:cstheme="minorHAnsi"/>
                <w:sz w:val="20"/>
                <w:szCs w:val="20"/>
              </w:rPr>
              <w:t>Where’s the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National History Museum</w:t>
            </w:r>
            <w:r w:rsidR="00D20C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 Covent Garden?</w:t>
            </w:r>
          </w:p>
          <w:p w14:paraId="20974E5A" w14:textId="77777777" w:rsidR="00DA0E3F" w:rsidRDefault="00DA0E3F" w:rsidP="00B932E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F5DAFD9" w14:textId="0174F29B" w:rsidR="00DA0E3F" w:rsidRDefault="00DA0E3F" w:rsidP="00B932E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0E3F">
              <w:rPr>
                <w:rFonts w:asciiTheme="minorHAnsi" w:hAnsiTheme="minorHAnsi" w:cstheme="minorHAnsi"/>
                <w:sz w:val="20"/>
                <w:szCs w:val="20"/>
              </w:rPr>
              <w:t>It’s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this way.</w:t>
            </w:r>
          </w:p>
          <w:p w14:paraId="7E8BD30F" w14:textId="552CF3D7" w:rsidR="00DA0E3F" w:rsidRDefault="00DA0E3F" w:rsidP="00B932E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8935B31" w14:textId="73DFF579" w:rsidR="00DA0E3F" w:rsidRPr="00D20C85" w:rsidRDefault="00DA0E3F" w:rsidP="00B932E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0E3F">
              <w:rPr>
                <w:rFonts w:asciiTheme="minorHAnsi" w:hAnsiTheme="minorHAnsi" w:cstheme="minorHAnsi"/>
                <w:sz w:val="20"/>
                <w:szCs w:val="20"/>
              </w:rPr>
              <w:t>This is the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oldest fossil</w:t>
            </w:r>
            <w:r w:rsidR="00D20C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20C85" w:rsidRPr="00D20C85">
              <w:rPr>
                <w:rFonts w:asciiTheme="minorHAnsi" w:hAnsiTheme="minorHAnsi" w:cstheme="minorHAnsi"/>
                <w:sz w:val="20"/>
                <w:szCs w:val="20"/>
              </w:rPr>
              <w:t>in the UK</w:t>
            </w:r>
            <w:r w:rsidR="00D20C85">
              <w:rPr>
                <w:rFonts w:asciiTheme="minorHAnsi" w:hAnsiTheme="minorHAnsi" w:cstheme="minorHAnsi"/>
                <w:sz w:val="20"/>
                <w:szCs w:val="20"/>
              </w:rPr>
              <w:t xml:space="preserve">. This is the </w:t>
            </w:r>
            <w:r w:rsidR="00D20C85" w:rsidRPr="00D20C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fastest</w:t>
            </w:r>
            <w:r w:rsidR="00D20C85">
              <w:rPr>
                <w:rFonts w:asciiTheme="minorHAnsi" w:hAnsiTheme="minorHAnsi" w:cstheme="minorHAnsi"/>
                <w:sz w:val="20"/>
                <w:szCs w:val="20"/>
              </w:rPr>
              <w:t xml:space="preserve"> animal in the world. </w:t>
            </w:r>
          </w:p>
          <w:p w14:paraId="7C9A473D" w14:textId="77777777" w:rsidR="00DA0E3F" w:rsidRDefault="00DA0E3F" w:rsidP="00B932E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EFF939D" w14:textId="182FCB63" w:rsidR="00DA0E3F" w:rsidRPr="00BD3740" w:rsidRDefault="00DA0E3F" w:rsidP="00B932E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CEC3AD" w14:textId="5F9CBEC0" w:rsidR="001F374A" w:rsidRDefault="00DA0E3F" w:rsidP="00BD302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Design a poster for a </w:t>
            </w:r>
            <w:r w:rsidR="00D20C85">
              <w:rPr>
                <w:rFonts w:asciiTheme="minorHAnsi" w:hAnsiTheme="minorHAnsi" w:cstheme="minorHAnsi"/>
                <w:sz w:val="20"/>
                <w:szCs w:val="20"/>
              </w:rPr>
              <w:t xml:space="preserve">street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performer and explain what they can do.</w:t>
            </w:r>
          </w:p>
        </w:tc>
      </w:tr>
    </w:tbl>
    <w:p w14:paraId="09049070" w14:textId="77777777" w:rsidR="00463BE9" w:rsidRDefault="00463BE9" w:rsidP="005155AE"/>
    <w:sectPr w:rsidR="00463BE9" w:rsidSect="00BD302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4D6B" w14:textId="77777777" w:rsidR="008C7593" w:rsidRDefault="008C7593" w:rsidP="004E0F0F">
      <w:pPr>
        <w:spacing w:after="0" w:line="240" w:lineRule="auto"/>
      </w:pPr>
      <w:r>
        <w:separator/>
      </w:r>
    </w:p>
  </w:endnote>
  <w:endnote w:type="continuationSeparator" w:id="0">
    <w:p w14:paraId="435A6FE6" w14:textId="77777777" w:rsidR="008C7593" w:rsidRDefault="008C7593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232A" w14:textId="77777777" w:rsidR="00E418DC" w:rsidRPr="00E418DC" w:rsidRDefault="00E418DC" w:rsidP="00E418DC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color w:val="230859" w:themeColor="text2"/>
        <w:sz w:val="24"/>
        <w:szCs w:val="26"/>
      </w:rPr>
    </w:pPr>
    <w:r w:rsidRPr="00CD1F6F">
      <w:rPr>
        <w:rFonts w:cs="Arial"/>
        <w:color w:val="230859" w:themeColor="text2"/>
        <w:sz w:val="24"/>
        <w:szCs w:val="26"/>
      </w:rPr>
      <w:t>www.britishcouncil.org</w:t>
    </w:r>
    <w:r w:rsidRPr="00357565">
      <w:rPr>
        <w:rFonts w:cs="Arial"/>
        <w:b/>
        <w:color w:val="230859" w:themeColor="text2"/>
        <w:sz w:val="24"/>
        <w:szCs w:val="26"/>
      </w:rPr>
      <w:tab/>
    </w:r>
    <w:r w:rsidRPr="00F730E1">
      <w:rPr>
        <w:rFonts w:cs="Arial"/>
        <w:color w:val="230859" w:themeColor="text2"/>
        <w:sz w:val="24"/>
        <w:szCs w:val="26"/>
      </w:rPr>
      <w:fldChar w:fldCharType="begin"/>
    </w:r>
    <w:r w:rsidRPr="00F730E1">
      <w:rPr>
        <w:rFonts w:cs="Arial"/>
        <w:color w:val="230859" w:themeColor="text2"/>
        <w:sz w:val="24"/>
        <w:szCs w:val="26"/>
      </w:rPr>
      <w:instrText xml:space="preserve"> PAGE   \* MERGEFORMAT </w:instrText>
    </w:r>
    <w:r w:rsidRPr="00F730E1">
      <w:rPr>
        <w:rFonts w:cs="Arial"/>
        <w:color w:val="230859" w:themeColor="text2"/>
        <w:sz w:val="24"/>
        <w:szCs w:val="26"/>
      </w:rPr>
      <w:fldChar w:fldCharType="separate"/>
    </w:r>
    <w:r>
      <w:rPr>
        <w:rFonts w:cs="Arial"/>
        <w:color w:val="230859" w:themeColor="text2"/>
        <w:sz w:val="24"/>
        <w:szCs w:val="26"/>
      </w:rPr>
      <w:t>2</w:t>
    </w:r>
    <w:r w:rsidRPr="00F730E1">
      <w:rPr>
        <w:rFonts w:cs="Arial"/>
        <w:color w:val="230859" w:themeColor="text2"/>
        <w:sz w:val="24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3E57" w14:textId="77777777" w:rsidR="00E418DC" w:rsidRPr="00E418DC" w:rsidRDefault="00E418DC" w:rsidP="00E418DC">
    <w:pPr>
      <w:pStyle w:val="Website"/>
      <w:rPr>
        <w:rFonts w:ascii="Arial" w:hAnsi="Arial" w:cs="Arial"/>
        <w:b/>
        <w:sz w:val="24"/>
        <w:szCs w:val="24"/>
      </w:rPr>
    </w:pPr>
    <w:r w:rsidRPr="00357565">
      <w:rPr>
        <w:rFonts w:ascii="Arial" w:hAnsi="Arial" w:cs="Arial"/>
        <w:b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30BD" w14:textId="77777777" w:rsidR="008C7593" w:rsidRDefault="008C7593" w:rsidP="004E0F0F">
      <w:pPr>
        <w:spacing w:after="0" w:line="240" w:lineRule="auto"/>
      </w:pPr>
      <w:r>
        <w:separator/>
      </w:r>
    </w:p>
  </w:footnote>
  <w:footnote w:type="continuationSeparator" w:id="0">
    <w:p w14:paraId="7E73AA19" w14:textId="77777777" w:rsidR="008C7593" w:rsidRDefault="008C7593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24626979"/>
  <w:bookmarkStart w:id="2" w:name="_Hlk24626980"/>
  <w:p w14:paraId="04B28C5C" w14:textId="77777777" w:rsidR="008C0629" w:rsidRDefault="006254E5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E8461A" wp14:editId="52D651D9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EC739C" id="Straight Connector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" strokecolor="#ff8200 [3208]" strokeweight="3pt">
              <v:stroke endcap="round"/>
              <w10:wrap anchory="line"/>
            </v:line>
          </w:pict>
        </mc:Fallback>
      </mc:AlternateConten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F50D" w14:textId="77777777" w:rsidR="00124CA5" w:rsidRDefault="00124CA5">
    <w:pPr>
      <w:pStyle w:val="Header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30EDC29" wp14:editId="6C20BA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916000"/>
          <wp:effectExtent l="0" t="0" r="3175" b="0"/>
          <wp:wrapNone/>
          <wp:docPr id="6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header_cropped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9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DBCE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C3E1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C3A7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806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A5AC4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CCCD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070C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22B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14EA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5A4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ED0"/>
    <w:multiLevelType w:val="hybridMultilevel"/>
    <w:tmpl w:val="D06C4300"/>
    <w:lvl w:ilvl="0" w:tplc="CE181A4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6D8A0F9D"/>
    <w:multiLevelType w:val="hybridMultilevel"/>
    <w:tmpl w:val="A956C644"/>
    <w:lvl w:ilvl="0" w:tplc="B7D4CC36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1D7C"/>
    <w:multiLevelType w:val="hybridMultilevel"/>
    <w:tmpl w:val="FCE6907C"/>
    <w:lvl w:ilvl="0" w:tplc="7F10FAA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5"/>
  </w:num>
  <w:num w:numId="19">
    <w:abstractNumId w:val="1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DD"/>
    <w:rsid w:val="00003B0D"/>
    <w:rsid w:val="000171EB"/>
    <w:rsid w:val="00063E54"/>
    <w:rsid w:val="00067D04"/>
    <w:rsid w:val="00092917"/>
    <w:rsid w:val="000A3054"/>
    <w:rsid w:val="000C5574"/>
    <w:rsid w:val="00124CA5"/>
    <w:rsid w:val="00154626"/>
    <w:rsid w:val="0017369F"/>
    <w:rsid w:val="00187F9D"/>
    <w:rsid w:val="001A2060"/>
    <w:rsid w:val="001B2E1D"/>
    <w:rsid w:val="001F2942"/>
    <w:rsid w:val="001F374A"/>
    <w:rsid w:val="001F5C75"/>
    <w:rsid w:val="00200217"/>
    <w:rsid w:val="00200610"/>
    <w:rsid w:val="00215EC6"/>
    <w:rsid w:val="00221ACC"/>
    <w:rsid w:val="002348FA"/>
    <w:rsid w:val="002542F1"/>
    <w:rsid w:val="00267264"/>
    <w:rsid w:val="00271072"/>
    <w:rsid w:val="00295C8E"/>
    <w:rsid w:val="00295E02"/>
    <w:rsid w:val="00297B4F"/>
    <w:rsid w:val="002B0FF1"/>
    <w:rsid w:val="002C0274"/>
    <w:rsid w:val="003018FF"/>
    <w:rsid w:val="00301FC1"/>
    <w:rsid w:val="003029E5"/>
    <w:rsid w:val="003140C7"/>
    <w:rsid w:val="00357565"/>
    <w:rsid w:val="00357CC8"/>
    <w:rsid w:val="00381494"/>
    <w:rsid w:val="00395BBC"/>
    <w:rsid w:val="003F3A5C"/>
    <w:rsid w:val="0040649C"/>
    <w:rsid w:val="0041485A"/>
    <w:rsid w:val="0042729F"/>
    <w:rsid w:val="00445A85"/>
    <w:rsid w:val="00463BE9"/>
    <w:rsid w:val="004E0F0F"/>
    <w:rsid w:val="004F0981"/>
    <w:rsid w:val="004F3CAA"/>
    <w:rsid w:val="004F7ED5"/>
    <w:rsid w:val="005155AE"/>
    <w:rsid w:val="00527637"/>
    <w:rsid w:val="0052767B"/>
    <w:rsid w:val="00530467"/>
    <w:rsid w:val="0058704A"/>
    <w:rsid w:val="005900A5"/>
    <w:rsid w:val="005947F0"/>
    <w:rsid w:val="005C1710"/>
    <w:rsid w:val="005E3252"/>
    <w:rsid w:val="005F5868"/>
    <w:rsid w:val="006254E5"/>
    <w:rsid w:val="0062643D"/>
    <w:rsid w:val="0067191C"/>
    <w:rsid w:val="00680380"/>
    <w:rsid w:val="006C2629"/>
    <w:rsid w:val="006C58A9"/>
    <w:rsid w:val="006F096D"/>
    <w:rsid w:val="006F17D0"/>
    <w:rsid w:val="00734B18"/>
    <w:rsid w:val="007370CE"/>
    <w:rsid w:val="00743AE8"/>
    <w:rsid w:val="00752D6F"/>
    <w:rsid w:val="00753755"/>
    <w:rsid w:val="007C6436"/>
    <w:rsid w:val="007E0313"/>
    <w:rsid w:val="007F55B4"/>
    <w:rsid w:val="008020A4"/>
    <w:rsid w:val="00804B94"/>
    <w:rsid w:val="00804D01"/>
    <w:rsid w:val="00806207"/>
    <w:rsid w:val="008529F8"/>
    <w:rsid w:val="008942F1"/>
    <w:rsid w:val="008A4222"/>
    <w:rsid w:val="008B029C"/>
    <w:rsid w:val="008B258A"/>
    <w:rsid w:val="008C0629"/>
    <w:rsid w:val="008C7593"/>
    <w:rsid w:val="0093045E"/>
    <w:rsid w:val="00935431"/>
    <w:rsid w:val="00942B47"/>
    <w:rsid w:val="00945F08"/>
    <w:rsid w:val="00981E29"/>
    <w:rsid w:val="009837E5"/>
    <w:rsid w:val="00997E55"/>
    <w:rsid w:val="009B5E43"/>
    <w:rsid w:val="009B6DCE"/>
    <w:rsid w:val="009F06E4"/>
    <w:rsid w:val="009F0B50"/>
    <w:rsid w:val="009F524A"/>
    <w:rsid w:val="00A20B81"/>
    <w:rsid w:val="00A33158"/>
    <w:rsid w:val="00A46111"/>
    <w:rsid w:val="00A55B8E"/>
    <w:rsid w:val="00A7218F"/>
    <w:rsid w:val="00A75B0F"/>
    <w:rsid w:val="00A868CB"/>
    <w:rsid w:val="00AB21F3"/>
    <w:rsid w:val="00AC73B6"/>
    <w:rsid w:val="00AF1C59"/>
    <w:rsid w:val="00B030FD"/>
    <w:rsid w:val="00B13927"/>
    <w:rsid w:val="00B227CE"/>
    <w:rsid w:val="00B26E40"/>
    <w:rsid w:val="00B27E4B"/>
    <w:rsid w:val="00B461A7"/>
    <w:rsid w:val="00B53093"/>
    <w:rsid w:val="00B76C97"/>
    <w:rsid w:val="00B932ED"/>
    <w:rsid w:val="00BD302F"/>
    <w:rsid w:val="00BD3740"/>
    <w:rsid w:val="00BD3EDD"/>
    <w:rsid w:val="00C45AB6"/>
    <w:rsid w:val="00C512EF"/>
    <w:rsid w:val="00C5378A"/>
    <w:rsid w:val="00C62911"/>
    <w:rsid w:val="00C87CB6"/>
    <w:rsid w:val="00CA3FC2"/>
    <w:rsid w:val="00CD1F6F"/>
    <w:rsid w:val="00CD5051"/>
    <w:rsid w:val="00CE534E"/>
    <w:rsid w:val="00D01DA2"/>
    <w:rsid w:val="00D20C85"/>
    <w:rsid w:val="00D417A3"/>
    <w:rsid w:val="00DA0E3F"/>
    <w:rsid w:val="00DA4379"/>
    <w:rsid w:val="00DD54B1"/>
    <w:rsid w:val="00DE7C8D"/>
    <w:rsid w:val="00DF23DA"/>
    <w:rsid w:val="00E418DC"/>
    <w:rsid w:val="00E47370"/>
    <w:rsid w:val="00E57FE2"/>
    <w:rsid w:val="00E9411F"/>
    <w:rsid w:val="00E96DCD"/>
    <w:rsid w:val="00ED6C15"/>
    <w:rsid w:val="00EF37FD"/>
    <w:rsid w:val="00F12C54"/>
    <w:rsid w:val="00F3122A"/>
    <w:rsid w:val="00F730E1"/>
    <w:rsid w:val="00F7472E"/>
    <w:rsid w:val="00F86BA1"/>
    <w:rsid w:val="00F933B9"/>
    <w:rsid w:val="00FA06E7"/>
    <w:rsid w:val="00FC6A6E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8EE9992"/>
  <w14:defaultImageDpi w14:val="330"/>
  <w15:docId w15:val="{77978F83-0868-466D-893B-ED9759FC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F0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5F5868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5947F0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5947F0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5F5868"/>
    <w:pPr>
      <w:spacing w:after="120" w:line="276" w:lineRule="auto"/>
    </w:pPr>
    <w:rPr>
      <w:rFonts w:ascii="Arial" w:hAnsi="Arial"/>
      <w:b/>
      <w:color w:val="FFFFFF" w:themeColor="background1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463BE9"/>
    <w:pPr>
      <w:spacing w:before="600" w:after="1400"/>
    </w:pPr>
    <w:rPr>
      <w:b/>
      <w:color w:val="FF8200" w:themeColor="accent5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5F5868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customStyle="1" w:styleId="GridTable4-Accent31">
    <w:name w:val="Grid Table 4 - Accent 31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customStyle="1" w:styleId="PlainTable51">
    <w:name w:val="Plain Table 51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customStyle="1" w:styleId="GridTable1Light-Accent11">
    <w:name w:val="Grid Table 1 Light - Accent 1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753755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753755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5947F0"/>
    <w:pPr>
      <w:numPr>
        <w:numId w:val="20"/>
      </w:numPr>
      <w:ind w:left="720" w:hanging="357"/>
    </w:pPr>
  </w:style>
  <w:style w:type="character" w:customStyle="1" w:styleId="normaltextrun">
    <w:name w:val="normaltextrun"/>
    <w:basedOn w:val="DefaultParagraphFont"/>
    <w:rsid w:val="001F374A"/>
  </w:style>
  <w:style w:type="character" w:customStyle="1" w:styleId="eop">
    <w:name w:val="eop"/>
    <w:basedOn w:val="DefaultParagraphFont"/>
    <w:rsid w:val="001F374A"/>
  </w:style>
  <w:style w:type="paragraph" w:customStyle="1" w:styleId="paragraph">
    <w:name w:val="paragraph"/>
    <w:basedOn w:val="Normal"/>
    <w:rsid w:val="001F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Orange\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4492a-3a37-4b4e-a0ad-36dbe0de744b">
      <Terms xmlns="http://schemas.microsoft.com/office/infopath/2007/PartnerControls"/>
    </lcf76f155ced4ddcb4097134ff3c332f>
    <TaxCatchAll xmlns="60bab416-63d3-4f17-a65f-7782a7fd96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969287135AF46B07E2E4247B48DCC" ma:contentTypeVersion="16" ma:contentTypeDescription="Create a new document." ma:contentTypeScope="" ma:versionID="096db85fcfb852c34d0feded10420c39">
  <xsd:schema xmlns:xsd="http://www.w3.org/2001/XMLSchema" xmlns:xs="http://www.w3.org/2001/XMLSchema" xmlns:p="http://schemas.microsoft.com/office/2006/metadata/properties" xmlns:ns2="a4b4492a-3a37-4b4e-a0ad-36dbe0de744b" xmlns:ns3="60bab416-63d3-4f17-a65f-7782a7fd9602" targetNamespace="http://schemas.microsoft.com/office/2006/metadata/properties" ma:root="true" ma:fieldsID="e7efaaaad284093d438f6355eebafdba" ns2:_="" ns3:_="">
    <xsd:import namespace="a4b4492a-3a37-4b4e-a0ad-36dbe0de744b"/>
    <xsd:import namespace="60bab416-63d3-4f17-a65f-7782a7fd9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4492a-3a37-4b4e-a0ad-36dbe0de7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ab416-63d3-4f17-a65f-7782a7fd9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d964c0-7802-43d7-b8b5-551af52e71f7}" ma:internalName="TaxCatchAll" ma:showField="CatchAllData" ma:web="60bab416-63d3-4f17-a65f-7782a7fd9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41A28-F05B-40A8-B3C0-A628DEEE87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8C1A90-49EC-4706-A3A0-AF43F9D55047}">
  <ds:schemaRefs>
    <ds:schemaRef ds:uri="http://schemas.microsoft.com/office/2006/metadata/properties"/>
    <ds:schemaRef ds:uri="http://schemas.microsoft.com/office/infopath/2007/PartnerControls"/>
    <ds:schemaRef ds:uri="a4b4492a-3a37-4b4e-a0ad-36dbe0de744b"/>
    <ds:schemaRef ds:uri="60bab416-63d3-4f17-a65f-7782a7fd9602"/>
  </ds:schemaRefs>
</ds:datastoreItem>
</file>

<file path=customXml/itemProps3.xml><?xml version="1.0" encoding="utf-8"?>
<ds:datastoreItem xmlns:ds="http://schemas.openxmlformats.org/officeDocument/2006/customXml" ds:itemID="{4546B13C-26CF-4CC9-9072-D857CCF14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4492a-3a37-4b4e-a0ad-36dbe0de744b"/>
    <ds:schemaRef ds:uri="60bab416-63d3-4f17-a65f-7782a7fd9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A62BF-67F0-4DA1-AB98-515669279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0</TotalTime>
  <Pages>2</Pages>
  <Words>371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Sarah (United Arab Emirates)</dc:creator>
  <cp:keywords/>
  <dc:description/>
  <cp:lastModifiedBy>Bahgat, Hesham (Kuwait)</cp:lastModifiedBy>
  <cp:revision>2</cp:revision>
  <cp:lastPrinted>2019-10-24T14:59:00Z</cp:lastPrinted>
  <dcterms:created xsi:type="dcterms:W3CDTF">2022-09-26T08:07:00Z</dcterms:created>
  <dcterms:modified xsi:type="dcterms:W3CDTF">2022-09-26T08:07:00Z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0x010100E7B969287135AF46B07E2E4247B48DCC</vt:lpwstr>
  </property>
</Properties>
</file>