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12FC" w14:textId="1D1988B1" w:rsidR="009B5E43" w:rsidRPr="008E61E1" w:rsidRDefault="00BD302F" w:rsidP="00BD302F">
      <w:pPr>
        <w:pStyle w:val="CoverTitle"/>
        <w:rPr>
          <w:color w:val="00B050"/>
          <w:sz w:val="96"/>
          <w:szCs w:val="96"/>
        </w:rPr>
      </w:pPr>
      <w:bookmarkStart w:id="0" w:name="_Hlk22825627"/>
      <w:r w:rsidRPr="008E61E1">
        <w:rPr>
          <w:color w:val="00B050"/>
          <w:sz w:val="96"/>
          <w:szCs w:val="96"/>
        </w:rPr>
        <w:t xml:space="preserve">Primary Plus </w:t>
      </w:r>
      <w:bookmarkEnd w:id="0"/>
      <w:r w:rsidR="008E61E1" w:rsidRPr="008E61E1">
        <w:rPr>
          <w:color w:val="00B050"/>
          <w:sz w:val="96"/>
          <w:szCs w:val="96"/>
        </w:rPr>
        <w:t>Dynamic</w:t>
      </w:r>
    </w:p>
    <w:tbl>
      <w:tblPr>
        <w:tblStyle w:val="GridTable1Light-Accent11"/>
        <w:tblW w:w="10916" w:type="dxa"/>
        <w:tblInd w:w="-431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702"/>
        <w:gridCol w:w="3260"/>
        <w:gridCol w:w="3261"/>
        <w:gridCol w:w="2693"/>
      </w:tblGrid>
      <w:tr w:rsidR="009B5E43" w:rsidRPr="00381494" w14:paraId="631E2EA4" w14:textId="77777777" w:rsidTr="00C87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bottom w:val="none" w:sz="0" w:space="0" w:color="auto"/>
            </w:tcBorders>
          </w:tcPr>
          <w:p w14:paraId="4A0D17CD" w14:textId="70B054FB" w:rsidR="009B5E43" w:rsidRPr="00381494" w:rsidRDefault="00BD302F" w:rsidP="00BD302F">
            <w:pPr>
              <w:spacing w:before="60" w:after="60"/>
              <w:jc w:val="center"/>
              <w:rPr>
                <w:b w:val="0"/>
              </w:rPr>
            </w:pPr>
            <w:r>
              <w:rPr>
                <w:color w:val="230859" w:themeColor="text2"/>
              </w:rPr>
              <w:t>Module</w:t>
            </w:r>
          </w:p>
        </w:tc>
        <w:tc>
          <w:tcPr>
            <w:tcW w:w="3260" w:type="dxa"/>
            <w:tcBorders>
              <w:bottom w:val="none" w:sz="0" w:space="0" w:color="auto"/>
            </w:tcBorders>
          </w:tcPr>
          <w:p w14:paraId="7356ED89" w14:textId="67E809DE" w:rsidR="009B5E43" w:rsidRPr="00381494" w:rsidRDefault="00D417A3" w:rsidP="00BD302F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I am learning to …</w:t>
            </w:r>
          </w:p>
        </w:tc>
        <w:tc>
          <w:tcPr>
            <w:tcW w:w="3261" w:type="dxa"/>
            <w:tcBorders>
              <w:bottom w:val="none" w:sz="0" w:space="0" w:color="auto"/>
            </w:tcBorders>
          </w:tcPr>
          <w:p w14:paraId="68E38758" w14:textId="69BB1597" w:rsidR="009B5E43" w:rsidRPr="00381494" w:rsidRDefault="00BD302F" w:rsidP="00BD302F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New Language</w:t>
            </w:r>
          </w:p>
        </w:tc>
        <w:tc>
          <w:tcPr>
            <w:tcW w:w="2693" w:type="dxa"/>
            <w:tcBorders>
              <w:bottom w:val="none" w:sz="0" w:space="0" w:color="auto"/>
            </w:tcBorders>
          </w:tcPr>
          <w:p w14:paraId="7BCC2E6E" w14:textId="212FAC5C" w:rsidR="009B5E43" w:rsidRPr="00381494" w:rsidRDefault="00BD302F" w:rsidP="00BD302F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Project</w:t>
            </w:r>
          </w:p>
        </w:tc>
      </w:tr>
      <w:tr w:rsidR="009B5E43" w:rsidRPr="00381494" w14:paraId="44EFD528" w14:textId="77777777" w:rsidTr="00C87CB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7F02D03" w14:textId="54FAC760" w:rsidR="009B5E43" w:rsidRPr="008E61E1" w:rsidRDefault="008E61E1" w:rsidP="00BD302F">
            <w:pPr>
              <w:jc w:val="center"/>
              <w:rPr>
                <w:sz w:val="20"/>
                <w:szCs w:val="20"/>
              </w:rPr>
            </w:pPr>
            <w:r w:rsidRPr="008E61E1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Dress up!</w:t>
            </w:r>
            <w:r w:rsidRPr="008E61E1">
              <w:rPr>
                <w:rStyle w:val="eop"/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14:paraId="360AB3F3" w14:textId="63F0EE55" w:rsidR="008E61E1" w:rsidRDefault="008E61E1" w:rsidP="008E61E1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Describe clothes.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CF41CFB" w14:textId="77777777" w:rsidR="008E61E1" w:rsidRDefault="008E61E1" w:rsidP="008E61E1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53A64293" w14:textId="2C088474" w:rsidR="008E61E1" w:rsidRDefault="008E61E1" w:rsidP="008E61E1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Talk about old fashions.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DCE239D" w14:textId="77777777" w:rsidR="008E61E1" w:rsidRDefault="008E61E1" w:rsidP="008E61E1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2C54DE51" w14:textId="48393732" w:rsidR="008E61E1" w:rsidRDefault="008E61E1" w:rsidP="008E61E1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Talk about up-cycling clothes.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60747FD" w14:textId="77777777" w:rsidR="008E61E1" w:rsidRDefault="008E61E1" w:rsidP="008E61E1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4EE185E4" w14:textId="77777777" w:rsidR="008E61E1" w:rsidRDefault="008E61E1" w:rsidP="008E61E1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Make a timeline of trends.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3FB80FD" w14:textId="73E0646E" w:rsidR="00FD4313" w:rsidRPr="00BD302F" w:rsidRDefault="00FD4313" w:rsidP="00FD4313">
            <w:pPr>
              <w:spacing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3C86635" w14:textId="3D76CDA2" w:rsidR="008E61E1" w:rsidRDefault="008E61E1" w:rsidP="008E61E1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It’s a 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cool, striped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, t-shirt.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1BB944D" w14:textId="77777777" w:rsidR="008E61E1" w:rsidRDefault="008E61E1" w:rsidP="008E61E1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7A05E7ED" w14:textId="6434F648" w:rsidR="008E61E1" w:rsidRDefault="008E61E1" w:rsidP="008E61E1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Tie-dye t-shorts 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were popular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EB66CA2" w14:textId="77777777" w:rsidR="008E61E1" w:rsidRDefault="008E61E1" w:rsidP="008E61E1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4F9F65C9" w14:textId="1772689B" w:rsidR="008E61E1" w:rsidRDefault="008E61E1" w:rsidP="008E61E1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Make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new shoes from tyres.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B23CF6A" w14:textId="77777777" w:rsidR="008E61E1" w:rsidRDefault="008E61E1" w:rsidP="008E61E1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31109F12" w14:textId="77777777" w:rsidR="008E61E1" w:rsidRDefault="008E61E1" w:rsidP="008E61E1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In 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1980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neon clothes were fashionable.</w:t>
            </w:r>
          </w:p>
          <w:p w14:paraId="12904CE5" w14:textId="7061920B" w:rsidR="00FD4313" w:rsidRPr="00BD302F" w:rsidRDefault="00FD4313" w:rsidP="00BD302F">
            <w:pPr>
              <w:spacing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E29EB8" w14:textId="76312443" w:rsidR="009B5E43" w:rsidRPr="00BD302F" w:rsidRDefault="008E61E1" w:rsidP="008E61E1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will be fashionable next year?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B5E43" w:rsidRPr="00381494" w14:paraId="453B24EE" w14:textId="77777777" w:rsidTr="00C87CB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FD130FB" w14:textId="07A02382" w:rsidR="009B5E43" w:rsidRPr="00BD302F" w:rsidRDefault="004873C2" w:rsidP="00BD302F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Inspiring lives</w:t>
            </w:r>
          </w:p>
        </w:tc>
        <w:tc>
          <w:tcPr>
            <w:tcW w:w="3260" w:type="dxa"/>
          </w:tcPr>
          <w:p w14:paraId="3A03B802" w14:textId="77777777" w:rsidR="004873C2" w:rsidRDefault="004873C2" w:rsidP="004873C2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Describe the life of an inspirational figure.</w:t>
            </w:r>
          </w:p>
          <w:p w14:paraId="3BB706BC" w14:textId="77777777" w:rsidR="004873C2" w:rsidRDefault="004873C2" w:rsidP="004873C2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Ask questions about people’s lives.</w:t>
            </w:r>
          </w:p>
          <w:p w14:paraId="778A243F" w14:textId="77777777" w:rsidR="004873C2" w:rsidRDefault="004873C2" w:rsidP="004873C2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Describe my childhood memories.</w:t>
            </w:r>
          </w:p>
          <w:p w14:paraId="5750D1AB" w14:textId="099D8FCF" w:rsidR="00FD4313" w:rsidRPr="00BD302F" w:rsidRDefault="004873C2" w:rsidP="004873C2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Write an autobiography.</w:t>
            </w:r>
          </w:p>
        </w:tc>
        <w:tc>
          <w:tcPr>
            <w:tcW w:w="3261" w:type="dxa"/>
          </w:tcPr>
          <w:p w14:paraId="694733DF" w14:textId="77777777" w:rsidR="004873C2" w:rsidRDefault="004873C2" w:rsidP="004873C2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She </w:t>
            </w:r>
            <w:r w:rsidRPr="008B258A">
              <w:rPr>
                <w:rFonts w:cs="Arial"/>
                <w:b/>
                <w:bCs/>
                <w:sz w:val="20"/>
                <w:szCs w:val="20"/>
              </w:rPr>
              <w:t>was born</w:t>
            </w:r>
            <w:r>
              <w:rPr>
                <w:rFonts w:cs="Arial"/>
                <w:sz w:val="20"/>
                <w:szCs w:val="20"/>
              </w:rPr>
              <w:t xml:space="preserve"> in France.</w:t>
            </w:r>
          </w:p>
          <w:p w14:paraId="6B9DD836" w14:textId="77777777" w:rsidR="004873C2" w:rsidRDefault="004873C2" w:rsidP="004873C2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How many languages can you speak?</w:t>
            </w:r>
          </w:p>
          <w:p w14:paraId="217C8688" w14:textId="77777777" w:rsidR="004873C2" w:rsidRDefault="004873C2" w:rsidP="004873C2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B258A">
              <w:rPr>
                <w:rFonts w:cs="Arial"/>
                <w:b/>
                <w:bCs/>
                <w:sz w:val="20"/>
                <w:szCs w:val="20"/>
              </w:rPr>
              <w:t>When I was</w:t>
            </w:r>
            <w:r>
              <w:rPr>
                <w:rFonts w:cs="Arial"/>
                <w:sz w:val="20"/>
                <w:szCs w:val="20"/>
              </w:rPr>
              <w:t xml:space="preserve"> younger …</w:t>
            </w:r>
          </w:p>
          <w:p w14:paraId="528867B5" w14:textId="4141CD13" w:rsidR="00FD4313" w:rsidRPr="00BD302F" w:rsidRDefault="004873C2" w:rsidP="004873C2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He </w:t>
            </w:r>
            <w:r w:rsidRPr="008B258A">
              <w:rPr>
                <w:rFonts w:cs="Arial"/>
                <w:b/>
                <w:bCs/>
                <w:sz w:val="20"/>
                <w:szCs w:val="20"/>
              </w:rPr>
              <w:t>won</w:t>
            </w:r>
            <w:r>
              <w:rPr>
                <w:rFonts w:cs="Arial"/>
                <w:sz w:val="20"/>
                <w:szCs w:val="20"/>
              </w:rPr>
              <w:t xml:space="preserve"> a competition.</w:t>
            </w:r>
          </w:p>
        </w:tc>
        <w:tc>
          <w:tcPr>
            <w:tcW w:w="2693" w:type="dxa"/>
          </w:tcPr>
          <w:p w14:paraId="14651830" w14:textId="77777777" w:rsidR="004873C2" w:rsidRDefault="004873C2" w:rsidP="004873C2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She </w:t>
            </w:r>
            <w:r w:rsidRPr="008B258A">
              <w:rPr>
                <w:rFonts w:cs="Arial"/>
                <w:b/>
                <w:bCs/>
                <w:sz w:val="20"/>
                <w:szCs w:val="20"/>
              </w:rPr>
              <w:t>was born</w:t>
            </w:r>
            <w:r>
              <w:rPr>
                <w:rFonts w:cs="Arial"/>
                <w:sz w:val="20"/>
                <w:szCs w:val="20"/>
              </w:rPr>
              <w:t xml:space="preserve"> in France.</w:t>
            </w:r>
          </w:p>
          <w:p w14:paraId="055DAB74" w14:textId="77777777" w:rsidR="004873C2" w:rsidRDefault="004873C2" w:rsidP="004873C2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How many languages can you speak?</w:t>
            </w:r>
          </w:p>
          <w:p w14:paraId="75873596" w14:textId="77777777" w:rsidR="004873C2" w:rsidRDefault="004873C2" w:rsidP="004873C2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B258A">
              <w:rPr>
                <w:rFonts w:cs="Arial"/>
                <w:b/>
                <w:bCs/>
                <w:sz w:val="20"/>
                <w:szCs w:val="20"/>
              </w:rPr>
              <w:t>When I was</w:t>
            </w:r>
            <w:r>
              <w:rPr>
                <w:rFonts w:cs="Arial"/>
                <w:sz w:val="20"/>
                <w:szCs w:val="20"/>
              </w:rPr>
              <w:t xml:space="preserve"> younger …</w:t>
            </w:r>
          </w:p>
          <w:p w14:paraId="55FF7BBF" w14:textId="5F1FC163" w:rsidR="009B5E43" w:rsidRPr="00BD302F" w:rsidRDefault="004873C2" w:rsidP="004873C2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He </w:t>
            </w:r>
            <w:r w:rsidRPr="008B258A">
              <w:rPr>
                <w:rFonts w:cs="Arial"/>
                <w:b/>
                <w:bCs/>
                <w:sz w:val="20"/>
                <w:szCs w:val="20"/>
              </w:rPr>
              <w:t>won</w:t>
            </w:r>
            <w:r>
              <w:rPr>
                <w:rFonts w:cs="Arial"/>
                <w:sz w:val="20"/>
                <w:szCs w:val="20"/>
              </w:rPr>
              <w:t xml:space="preserve"> a competition.</w:t>
            </w:r>
          </w:p>
        </w:tc>
      </w:tr>
      <w:tr w:rsidR="00BD302F" w:rsidRPr="00381494" w14:paraId="63EDD84B" w14:textId="77777777" w:rsidTr="00C87CB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BF17C5E" w14:textId="308E910A" w:rsidR="00BD302F" w:rsidRPr="00BD302F" w:rsidRDefault="00C87CB6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Toys for the planet</w:t>
            </w:r>
          </w:p>
        </w:tc>
        <w:tc>
          <w:tcPr>
            <w:tcW w:w="3260" w:type="dxa"/>
          </w:tcPr>
          <w:p w14:paraId="66F7A8D3" w14:textId="77777777" w:rsidR="00BD302F" w:rsidRDefault="008B258A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Describe different toys.</w:t>
            </w:r>
          </w:p>
          <w:p w14:paraId="79981C3B" w14:textId="40292ED4" w:rsidR="008B258A" w:rsidRDefault="00295C8E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Find out what makes toys popular.</w:t>
            </w:r>
          </w:p>
          <w:p w14:paraId="06F6499F" w14:textId="11705E47" w:rsidR="00295C8E" w:rsidRDefault="00295C8E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Explain how to use less energy.</w:t>
            </w:r>
          </w:p>
          <w:p w14:paraId="4A3CCA03" w14:textId="112128DC" w:rsidR="00295C8E" w:rsidRPr="00BD302F" w:rsidRDefault="00295C8E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Read and write adverts.</w:t>
            </w:r>
          </w:p>
        </w:tc>
        <w:tc>
          <w:tcPr>
            <w:tcW w:w="3261" w:type="dxa"/>
          </w:tcPr>
          <w:p w14:paraId="0B16295A" w14:textId="77777777" w:rsidR="00BD302F" w:rsidRDefault="00295C8E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It’s </w:t>
            </w:r>
            <w:r w:rsidRPr="00295C8E">
              <w:rPr>
                <w:rFonts w:cs="Arial"/>
                <w:b/>
                <w:bCs/>
                <w:sz w:val="20"/>
                <w:szCs w:val="20"/>
              </w:rPr>
              <w:t>made of</w:t>
            </w:r>
            <w:r>
              <w:rPr>
                <w:rFonts w:cs="Arial"/>
                <w:sz w:val="20"/>
                <w:szCs w:val="20"/>
              </w:rPr>
              <w:t xml:space="preserve"> plastic.</w:t>
            </w:r>
          </w:p>
          <w:p w14:paraId="0E4F8148" w14:textId="77777777" w:rsidR="00295C8E" w:rsidRDefault="00295C8E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is your favourite toy?</w:t>
            </w:r>
          </w:p>
          <w:p w14:paraId="24DCF523" w14:textId="77777777" w:rsidR="00295C8E" w:rsidRDefault="00301FC1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Use re-chargeable batteries.</w:t>
            </w:r>
          </w:p>
          <w:p w14:paraId="191EA0D8" w14:textId="22E5E078" w:rsidR="00301FC1" w:rsidRPr="00BD302F" w:rsidRDefault="00301FC1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Figures made of </w:t>
            </w:r>
            <w:r w:rsidRPr="00301FC1">
              <w:rPr>
                <w:rFonts w:cs="Arial"/>
                <w:b/>
                <w:bCs/>
                <w:sz w:val="20"/>
                <w:szCs w:val="20"/>
              </w:rPr>
              <w:t>strong, recycled</w:t>
            </w:r>
            <w:r>
              <w:rPr>
                <w:rFonts w:cs="Arial"/>
                <w:sz w:val="20"/>
                <w:szCs w:val="20"/>
              </w:rPr>
              <w:t xml:space="preserve"> materials.</w:t>
            </w:r>
          </w:p>
        </w:tc>
        <w:tc>
          <w:tcPr>
            <w:tcW w:w="2693" w:type="dxa"/>
          </w:tcPr>
          <w:p w14:paraId="470D4A72" w14:textId="637824CF" w:rsidR="00BD302F" w:rsidRPr="00BD302F" w:rsidRDefault="00B27E4B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How do our choices affect the environment?</w:t>
            </w:r>
          </w:p>
        </w:tc>
      </w:tr>
      <w:tr w:rsidR="004873C2" w:rsidRPr="00381494" w14:paraId="48D8A5C5" w14:textId="77777777" w:rsidTr="00C87CB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4E60125" w14:textId="649AB425" w:rsidR="004873C2" w:rsidRDefault="004873C2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Our future world</w:t>
            </w:r>
          </w:p>
        </w:tc>
        <w:tc>
          <w:tcPr>
            <w:tcW w:w="3260" w:type="dxa"/>
          </w:tcPr>
          <w:p w14:paraId="4B0542BF" w14:textId="77777777" w:rsidR="004873C2" w:rsidRDefault="004873C2" w:rsidP="004873C2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Talk about life in the future.</w:t>
            </w:r>
          </w:p>
          <w:p w14:paraId="23DE757A" w14:textId="77777777" w:rsidR="004873C2" w:rsidRDefault="004873C2" w:rsidP="004873C2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Give ideas for improving our neighbourhood.</w:t>
            </w:r>
          </w:p>
          <w:p w14:paraId="284D85DD" w14:textId="77777777" w:rsidR="004873C2" w:rsidRDefault="004873C2" w:rsidP="004873C2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Discuss how new technologies improve people’s lives.</w:t>
            </w:r>
          </w:p>
          <w:p w14:paraId="26C6BBEA" w14:textId="41154022" w:rsidR="004873C2" w:rsidRDefault="004873C2" w:rsidP="004873C2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Make predictions about the future.</w:t>
            </w:r>
          </w:p>
        </w:tc>
        <w:tc>
          <w:tcPr>
            <w:tcW w:w="3261" w:type="dxa"/>
          </w:tcPr>
          <w:p w14:paraId="1E39F9C9" w14:textId="77777777" w:rsidR="004873C2" w:rsidRDefault="004873C2" w:rsidP="004873C2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There </w:t>
            </w:r>
            <w:r w:rsidRPr="002B0F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will be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driverless cars.</w:t>
            </w:r>
          </w:p>
          <w:p w14:paraId="31304805" w14:textId="77777777" w:rsidR="004873C2" w:rsidRDefault="004873C2" w:rsidP="004873C2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 can create more parks.</w:t>
            </w:r>
          </w:p>
          <w:p w14:paraId="2447C3E8" w14:textId="77777777" w:rsidR="004873C2" w:rsidRDefault="004873C2" w:rsidP="004873C2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It is a </w:t>
            </w:r>
            <w:r w:rsidRPr="00BD37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useful gadget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123C0D2" w14:textId="703357D2" w:rsidR="004873C2" w:rsidRDefault="004873C2" w:rsidP="004873C2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think we </w:t>
            </w:r>
            <w:r w:rsidRPr="00BD37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might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have robot friends.</w:t>
            </w:r>
          </w:p>
        </w:tc>
        <w:tc>
          <w:tcPr>
            <w:tcW w:w="2693" w:type="dxa"/>
          </w:tcPr>
          <w:p w14:paraId="43A916B3" w14:textId="5298AD6A" w:rsidR="004873C2" w:rsidRDefault="00164178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What makes a great city of the future?</w:t>
            </w:r>
          </w:p>
        </w:tc>
      </w:tr>
      <w:tr w:rsidR="00BD302F" w:rsidRPr="00381494" w14:paraId="3FBC2E1A" w14:textId="77777777" w:rsidTr="00C87CB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6ECFB63" w14:textId="71321E3F" w:rsidR="00BD302F" w:rsidRPr="00BD302F" w:rsidRDefault="00B27E4B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Into space!</w:t>
            </w:r>
          </w:p>
        </w:tc>
        <w:tc>
          <w:tcPr>
            <w:tcW w:w="3260" w:type="dxa"/>
          </w:tcPr>
          <w:p w14:paraId="55A497D7" w14:textId="3E9C02B2" w:rsidR="00ED6C15" w:rsidRDefault="00301FC1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Defining things in space.</w:t>
            </w:r>
          </w:p>
          <w:p w14:paraId="3058B90E" w14:textId="77777777" w:rsidR="007C6436" w:rsidRDefault="007C6436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Give factual information.</w:t>
            </w:r>
          </w:p>
          <w:p w14:paraId="1EE5CBD7" w14:textId="56C01E1C" w:rsidR="00301FC1" w:rsidRDefault="007C6436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Write a planet description.</w:t>
            </w:r>
          </w:p>
          <w:p w14:paraId="5C74D61C" w14:textId="234FF1B7" w:rsidR="007C6436" w:rsidRPr="00BD302F" w:rsidRDefault="00301FC1" w:rsidP="007C6436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Read and write a diary entry.</w:t>
            </w:r>
          </w:p>
        </w:tc>
        <w:tc>
          <w:tcPr>
            <w:tcW w:w="3261" w:type="dxa"/>
          </w:tcPr>
          <w:p w14:paraId="5D709597" w14:textId="4499A243" w:rsidR="00B27E4B" w:rsidRDefault="00301FC1" w:rsidP="00301FC1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The first woman </w:t>
            </w:r>
            <w:r w:rsidRPr="00301FC1">
              <w:rPr>
                <w:rFonts w:cs="Arial"/>
                <w:b/>
                <w:bCs/>
                <w:sz w:val="20"/>
                <w:szCs w:val="20"/>
              </w:rPr>
              <w:t>who</w:t>
            </w:r>
            <w:r>
              <w:rPr>
                <w:rFonts w:cs="Arial"/>
                <w:sz w:val="20"/>
                <w:szCs w:val="20"/>
              </w:rPr>
              <w:t xml:space="preserve"> travelled in space.</w:t>
            </w:r>
          </w:p>
          <w:p w14:paraId="54F2AE98" w14:textId="656735AD" w:rsidR="00301FC1" w:rsidRDefault="007C6436" w:rsidP="00301FC1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Neptune </w:t>
            </w:r>
            <w:r w:rsidRPr="007C6436">
              <w:rPr>
                <w:rFonts w:cs="Arial"/>
                <w:b/>
                <w:bCs/>
                <w:sz w:val="20"/>
                <w:szCs w:val="20"/>
              </w:rPr>
              <w:t xml:space="preserve">is ten times bigger than </w:t>
            </w:r>
            <w:r>
              <w:rPr>
                <w:rFonts w:cs="Arial"/>
                <w:sz w:val="20"/>
                <w:szCs w:val="20"/>
              </w:rPr>
              <w:t>Earth.</w:t>
            </w:r>
          </w:p>
          <w:p w14:paraId="0946E583" w14:textId="5B9B7A3A" w:rsidR="00ED6C15" w:rsidRPr="00BD302F" w:rsidRDefault="007C6436" w:rsidP="007C6436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Today I put on my spacesuit.</w:t>
            </w:r>
          </w:p>
        </w:tc>
        <w:tc>
          <w:tcPr>
            <w:tcW w:w="2693" w:type="dxa"/>
          </w:tcPr>
          <w:p w14:paraId="7FDF974C" w14:textId="471761BD" w:rsidR="00BD302F" w:rsidRPr="00BD302F" w:rsidRDefault="00B27E4B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How could we live on another planet?</w:t>
            </w:r>
          </w:p>
        </w:tc>
      </w:tr>
      <w:tr w:rsidR="00164178" w:rsidRPr="00381494" w14:paraId="3500D3F9" w14:textId="77777777" w:rsidTr="00C87CB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B1A1851" w14:textId="0C6CD932" w:rsidR="00164178" w:rsidRPr="00164178" w:rsidRDefault="00164178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164178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Let’s explore!</w:t>
            </w:r>
            <w:r w:rsidRPr="00164178">
              <w:rPr>
                <w:rStyle w:val="eop"/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14:paraId="060969C6" w14:textId="7610E94C" w:rsidR="00164178" w:rsidRDefault="00164178" w:rsidP="00164178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Describe an adventure.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1D30A50" w14:textId="77777777" w:rsidR="00164178" w:rsidRDefault="00164178" w:rsidP="00164178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52BB2DDF" w14:textId="77777777" w:rsidR="00164178" w:rsidRDefault="00164178" w:rsidP="00164178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Talk about exploration</w:t>
            </w:r>
          </w:p>
          <w:p w14:paraId="322B7EDD" w14:textId="183F62BA" w:rsidR="00164178" w:rsidRDefault="00164178" w:rsidP="00164178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9AEA506" w14:textId="71DBAC9C" w:rsidR="00164178" w:rsidRDefault="00164178" w:rsidP="00164178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Explain what is happening in an emergency.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379CC65" w14:textId="77777777" w:rsidR="00164178" w:rsidRDefault="00164178" w:rsidP="00164178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4BFDAE9F" w14:textId="2D14125B" w:rsidR="00164178" w:rsidRDefault="00164178" w:rsidP="00164178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Write a diary entry.</w:t>
            </w:r>
          </w:p>
          <w:p w14:paraId="53238B27" w14:textId="77777777" w:rsidR="00164178" w:rsidRDefault="00164178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8ED7261" w14:textId="43AB6B5B" w:rsidR="00164178" w:rsidRDefault="00164178" w:rsidP="00164178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 will take a 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compass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242486B" w14:textId="77777777" w:rsidR="00164178" w:rsidRDefault="00164178" w:rsidP="00164178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7849EC8B" w14:textId="63E0F9D9" w:rsidR="00164178" w:rsidRDefault="00164178" w:rsidP="00164178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 went to a 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remote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desert.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8DDF6E3" w14:textId="77777777" w:rsidR="00164178" w:rsidRDefault="00164178" w:rsidP="00164178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0FE02389" w14:textId="77777777" w:rsidR="00164178" w:rsidRDefault="00164178" w:rsidP="00164178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We are in a hot air balloon and …</w:t>
            </w:r>
          </w:p>
          <w:p w14:paraId="4704939F" w14:textId="06554260" w:rsidR="00164178" w:rsidRDefault="00164178" w:rsidP="00164178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5A00FCF" w14:textId="793C185F" w:rsidR="00164178" w:rsidRDefault="00164178" w:rsidP="00164178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On the 9</w:t>
            </w:r>
            <w:r>
              <w:rPr>
                <w:rStyle w:val="normaltextrun"/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of February 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we went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…</w:t>
            </w:r>
          </w:p>
          <w:p w14:paraId="159E4C0F" w14:textId="77777777" w:rsidR="00164178" w:rsidRDefault="00164178" w:rsidP="00301FC1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D89CB5" w14:textId="09D466F4" w:rsidR="00164178" w:rsidRDefault="00164178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Style w:val="normaltextrun"/>
                <w:rFonts w:cs="Arial"/>
                <w:color w:val="000000"/>
                <w:sz w:val="20"/>
                <w:szCs w:val="20"/>
                <w:bdr w:val="none" w:sz="0" w:space="0" w:color="auto" w:frame="1"/>
              </w:rPr>
              <w:t>How can we survive in the great outdoors?</w:t>
            </w:r>
          </w:p>
        </w:tc>
      </w:tr>
    </w:tbl>
    <w:p w14:paraId="09049070" w14:textId="77777777" w:rsidR="00463BE9" w:rsidRDefault="00463BE9" w:rsidP="005155AE"/>
    <w:sectPr w:rsidR="00463BE9" w:rsidSect="00BD302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7B4A" w14:textId="77777777" w:rsidR="00DD54B1" w:rsidRDefault="00DD54B1" w:rsidP="004E0F0F">
      <w:pPr>
        <w:spacing w:after="0" w:line="240" w:lineRule="auto"/>
      </w:pPr>
      <w:r>
        <w:separator/>
      </w:r>
    </w:p>
  </w:endnote>
  <w:endnote w:type="continuationSeparator" w:id="0">
    <w:p w14:paraId="5BA33E6A" w14:textId="77777777" w:rsidR="00DD54B1" w:rsidRDefault="00DD54B1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1" w:fontKey="{10A76235-B83D-4099-BA7C-FD8CCD39CAC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232A" w14:textId="77777777" w:rsidR="00E418DC" w:rsidRPr="00E418DC" w:rsidRDefault="00E418DC" w:rsidP="00E418DC">
    <w:pPr>
      <w:pStyle w:val="Footer"/>
      <w:tabs>
        <w:tab w:val="clear" w:pos="4320"/>
        <w:tab w:val="clear" w:pos="8640"/>
        <w:tab w:val="right" w:pos="10198"/>
      </w:tabs>
      <w:rPr>
        <w:rFonts w:cs="Arial"/>
        <w:b/>
        <w:color w:val="230859" w:themeColor="text2"/>
        <w:sz w:val="24"/>
        <w:szCs w:val="26"/>
      </w:rPr>
    </w:pPr>
    <w:r w:rsidRPr="00CD1F6F">
      <w:rPr>
        <w:rFonts w:cs="Arial"/>
        <w:color w:val="230859" w:themeColor="text2"/>
        <w:sz w:val="24"/>
        <w:szCs w:val="26"/>
      </w:rPr>
      <w:t>www.britishcouncil.org</w:t>
    </w:r>
    <w:r w:rsidRPr="00357565">
      <w:rPr>
        <w:rFonts w:cs="Arial"/>
        <w:b/>
        <w:color w:val="230859" w:themeColor="text2"/>
        <w:sz w:val="24"/>
        <w:szCs w:val="26"/>
      </w:rPr>
      <w:tab/>
    </w:r>
    <w:r w:rsidRPr="00F730E1">
      <w:rPr>
        <w:rFonts w:cs="Arial"/>
        <w:color w:val="230859" w:themeColor="text2"/>
        <w:sz w:val="24"/>
        <w:szCs w:val="26"/>
      </w:rPr>
      <w:fldChar w:fldCharType="begin"/>
    </w:r>
    <w:r w:rsidRPr="00F730E1">
      <w:rPr>
        <w:rFonts w:cs="Arial"/>
        <w:color w:val="230859" w:themeColor="text2"/>
        <w:sz w:val="24"/>
        <w:szCs w:val="26"/>
      </w:rPr>
      <w:instrText xml:space="preserve"> PAGE   \* MERGEFORMAT </w:instrText>
    </w:r>
    <w:r w:rsidRPr="00F730E1">
      <w:rPr>
        <w:rFonts w:cs="Arial"/>
        <w:color w:val="230859" w:themeColor="text2"/>
        <w:sz w:val="24"/>
        <w:szCs w:val="26"/>
      </w:rPr>
      <w:fldChar w:fldCharType="separate"/>
    </w:r>
    <w:r>
      <w:rPr>
        <w:rFonts w:cs="Arial"/>
        <w:color w:val="230859" w:themeColor="text2"/>
        <w:sz w:val="24"/>
        <w:szCs w:val="26"/>
      </w:rPr>
      <w:t>2</w:t>
    </w:r>
    <w:r w:rsidRPr="00F730E1">
      <w:rPr>
        <w:rFonts w:cs="Arial"/>
        <w:color w:val="230859" w:themeColor="text2"/>
        <w:sz w:val="24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3E57" w14:textId="77777777" w:rsidR="00E418DC" w:rsidRPr="00E418DC" w:rsidRDefault="00E418DC" w:rsidP="00E418DC">
    <w:pPr>
      <w:pStyle w:val="Website"/>
      <w:rPr>
        <w:rFonts w:ascii="Arial" w:hAnsi="Arial" w:cs="Arial"/>
        <w:b/>
        <w:sz w:val="24"/>
        <w:szCs w:val="24"/>
      </w:rPr>
    </w:pPr>
    <w:r w:rsidRPr="00357565">
      <w:rPr>
        <w:rFonts w:ascii="Arial" w:hAnsi="Arial" w:cs="Arial"/>
        <w:b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E36F" w14:textId="77777777" w:rsidR="00DD54B1" w:rsidRDefault="00DD54B1" w:rsidP="004E0F0F">
      <w:pPr>
        <w:spacing w:after="0" w:line="240" w:lineRule="auto"/>
      </w:pPr>
      <w:r>
        <w:separator/>
      </w:r>
    </w:p>
  </w:footnote>
  <w:footnote w:type="continuationSeparator" w:id="0">
    <w:p w14:paraId="4009DB31" w14:textId="77777777" w:rsidR="00DD54B1" w:rsidRDefault="00DD54B1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24626979"/>
  <w:bookmarkStart w:id="2" w:name="_Hlk24626980"/>
  <w:p w14:paraId="04B28C5C" w14:textId="77777777" w:rsidR="008C0629" w:rsidRDefault="006254E5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E8461A" wp14:editId="52D651D9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EC739C" id="Straight Connector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" strokecolor="#ff8200 [3208]" strokeweight="3pt">
              <v:stroke endcap="round"/>
              <w10:wrap anchory="line"/>
            </v:line>
          </w:pict>
        </mc:Fallback>
      </mc:AlternateConten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F50D" w14:textId="77777777" w:rsidR="00124CA5" w:rsidRDefault="00124CA5">
    <w:pPr>
      <w:pStyle w:val="Header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030EDC29" wp14:editId="6C20BA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916000"/>
          <wp:effectExtent l="0" t="0" r="3175" b="0"/>
          <wp:wrapNone/>
          <wp:docPr id="6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header_cropped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9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DBCE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C3E1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C3A76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806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A5AC4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CCCDE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070CD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22B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14EA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5A4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5ED0"/>
    <w:multiLevelType w:val="hybridMultilevel"/>
    <w:tmpl w:val="D06C4300"/>
    <w:lvl w:ilvl="0" w:tplc="CE181A4C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6D8A0F9D"/>
    <w:multiLevelType w:val="hybridMultilevel"/>
    <w:tmpl w:val="A956C644"/>
    <w:lvl w:ilvl="0" w:tplc="B7D4CC36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1D7C"/>
    <w:multiLevelType w:val="hybridMultilevel"/>
    <w:tmpl w:val="FCE6907C"/>
    <w:lvl w:ilvl="0" w:tplc="7F10FAA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5"/>
  </w:num>
  <w:num w:numId="19">
    <w:abstractNumId w:val="1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DD"/>
    <w:rsid w:val="00003B0D"/>
    <w:rsid w:val="000171EB"/>
    <w:rsid w:val="00063E54"/>
    <w:rsid w:val="00067D04"/>
    <w:rsid w:val="00092917"/>
    <w:rsid w:val="000A3054"/>
    <w:rsid w:val="000C5574"/>
    <w:rsid w:val="00124CA5"/>
    <w:rsid w:val="00154626"/>
    <w:rsid w:val="00164178"/>
    <w:rsid w:val="00187F9D"/>
    <w:rsid w:val="001A2060"/>
    <w:rsid w:val="001B2E1D"/>
    <w:rsid w:val="001F2942"/>
    <w:rsid w:val="001F5C75"/>
    <w:rsid w:val="00200217"/>
    <w:rsid w:val="00200610"/>
    <w:rsid w:val="00215EC6"/>
    <w:rsid w:val="002348FA"/>
    <w:rsid w:val="002542F1"/>
    <w:rsid w:val="00267264"/>
    <w:rsid w:val="00271072"/>
    <w:rsid w:val="00295C8E"/>
    <w:rsid w:val="00295E02"/>
    <w:rsid w:val="00297B4F"/>
    <w:rsid w:val="002B0FF1"/>
    <w:rsid w:val="002C0274"/>
    <w:rsid w:val="003018FF"/>
    <w:rsid w:val="00301FC1"/>
    <w:rsid w:val="003029E5"/>
    <w:rsid w:val="003140C7"/>
    <w:rsid w:val="00357565"/>
    <w:rsid w:val="00357CC8"/>
    <w:rsid w:val="00381494"/>
    <w:rsid w:val="00395BBC"/>
    <w:rsid w:val="003F3A5C"/>
    <w:rsid w:val="0040649C"/>
    <w:rsid w:val="0041485A"/>
    <w:rsid w:val="0042729F"/>
    <w:rsid w:val="00445A85"/>
    <w:rsid w:val="00463BE9"/>
    <w:rsid w:val="004873C2"/>
    <w:rsid w:val="004E0F0F"/>
    <w:rsid w:val="004F0981"/>
    <w:rsid w:val="004F3CAA"/>
    <w:rsid w:val="004F7ED5"/>
    <w:rsid w:val="005155AE"/>
    <w:rsid w:val="00527637"/>
    <w:rsid w:val="00530467"/>
    <w:rsid w:val="0058704A"/>
    <w:rsid w:val="005900A5"/>
    <w:rsid w:val="005947F0"/>
    <w:rsid w:val="005C1710"/>
    <w:rsid w:val="005E3252"/>
    <w:rsid w:val="005F5868"/>
    <w:rsid w:val="006254E5"/>
    <w:rsid w:val="0062643D"/>
    <w:rsid w:val="00647A85"/>
    <w:rsid w:val="0067191C"/>
    <w:rsid w:val="00680380"/>
    <w:rsid w:val="006C2629"/>
    <w:rsid w:val="006C58A9"/>
    <w:rsid w:val="006F096D"/>
    <w:rsid w:val="006F17D0"/>
    <w:rsid w:val="00734B18"/>
    <w:rsid w:val="007370CE"/>
    <w:rsid w:val="00743AE8"/>
    <w:rsid w:val="00752D6F"/>
    <w:rsid w:val="00753755"/>
    <w:rsid w:val="007C6436"/>
    <w:rsid w:val="007E0313"/>
    <w:rsid w:val="007F55B4"/>
    <w:rsid w:val="008020A4"/>
    <w:rsid w:val="00804B94"/>
    <w:rsid w:val="00804D01"/>
    <w:rsid w:val="00806207"/>
    <w:rsid w:val="008529F8"/>
    <w:rsid w:val="008942F1"/>
    <w:rsid w:val="008A4222"/>
    <w:rsid w:val="008B029C"/>
    <w:rsid w:val="008B258A"/>
    <w:rsid w:val="008C0629"/>
    <w:rsid w:val="008E61E1"/>
    <w:rsid w:val="00905967"/>
    <w:rsid w:val="0093045E"/>
    <w:rsid w:val="00935431"/>
    <w:rsid w:val="00942B47"/>
    <w:rsid w:val="00945F08"/>
    <w:rsid w:val="00981E29"/>
    <w:rsid w:val="009837E5"/>
    <w:rsid w:val="00997E55"/>
    <w:rsid w:val="009B5E43"/>
    <w:rsid w:val="009B6DCE"/>
    <w:rsid w:val="009F06E4"/>
    <w:rsid w:val="009F0B50"/>
    <w:rsid w:val="009F524A"/>
    <w:rsid w:val="00A20B81"/>
    <w:rsid w:val="00A33158"/>
    <w:rsid w:val="00A46111"/>
    <w:rsid w:val="00A55B8E"/>
    <w:rsid w:val="00A7218F"/>
    <w:rsid w:val="00A75B0F"/>
    <w:rsid w:val="00A868CB"/>
    <w:rsid w:val="00AB21F3"/>
    <w:rsid w:val="00AC73B6"/>
    <w:rsid w:val="00AF1C59"/>
    <w:rsid w:val="00B030FD"/>
    <w:rsid w:val="00B13927"/>
    <w:rsid w:val="00B227CE"/>
    <w:rsid w:val="00B26E40"/>
    <w:rsid w:val="00B27E4B"/>
    <w:rsid w:val="00B461A7"/>
    <w:rsid w:val="00B53093"/>
    <w:rsid w:val="00B76C97"/>
    <w:rsid w:val="00BD302F"/>
    <w:rsid w:val="00BD3740"/>
    <w:rsid w:val="00BD3EDD"/>
    <w:rsid w:val="00C45AB6"/>
    <w:rsid w:val="00C5378A"/>
    <w:rsid w:val="00C62911"/>
    <w:rsid w:val="00C87CB6"/>
    <w:rsid w:val="00CA3FC2"/>
    <w:rsid w:val="00CD1F6F"/>
    <w:rsid w:val="00CD5051"/>
    <w:rsid w:val="00D01DA2"/>
    <w:rsid w:val="00D417A3"/>
    <w:rsid w:val="00DA4379"/>
    <w:rsid w:val="00DD54B1"/>
    <w:rsid w:val="00DE7C8D"/>
    <w:rsid w:val="00E418DC"/>
    <w:rsid w:val="00E47370"/>
    <w:rsid w:val="00E57FE2"/>
    <w:rsid w:val="00E9411F"/>
    <w:rsid w:val="00E96DCD"/>
    <w:rsid w:val="00ED6C15"/>
    <w:rsid w:val="00F12C54"/>
    <w:rsid w:val="00F3122A"/>
    <w:rsid w:val="00F730E1"/>
    <w:rsid w:val="00F7472E"/>
    <w:rsid w:val="00F86BA1"/>
    <w:rsid w:val="00F933B9"/>
    <w:rsid w:val="00FA06E7"/>
    <w:rsid w:val="00FC6A6E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8EE9992"/>
  <w14:defaultImageDpi w14:val="330"/>
  <w15:docId w15:val="{77978F83-0868-466D-893B-ED9759FC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7F0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5F5868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5947F0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5947F0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5F5868"/>
    <w:pPr>
      <w:spacing w:after="120" w:line="276" w:lineRule="auto"/>
    </w:pPr>
    <w:rPr>
      <w:rFonts w:ascii="Arial" w:hAnsi="Arial"/>
      <w:b/>
      <w:color w:val="FFFFFF" w:themeColor="background1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463BE9"/>
    <w:pPr>
      <w:spacing w:before="600" w:after="1400"/>
    </w:pPr>
    <w:rPr>
      <w:b/>
      <w:color w:val="FF8200" w:themeColor="accent5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5F5868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41485A"/>
    <w:rPr>
      <w:rFonts w:ascii="Arial" w:hAnsi="Arial"/>
      <w:color w:val="FF00C8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58704A"/>
    <w:rPr>
      <w:rFonts w:ascii="Arial" w:hAnsi="Arial"/>
      <w:color w:val="898A8D"/>
      <w:u w:val="single"/>
    </w:rPr>
  </w:style>
  <w:style w:type="table" w:customStyle="1" w:styleId="GridTable4-Accent31">
    <w:name w:val="Grid Table 4 - Accent 31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customStyle="1" w:styleId="PlainTable51">
    <w:name w:val="Plain Table 51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customStyle="1" w:styleId="GridTable1Light-Accent11">
    <w:name w:val="Grid Table 1 Light - Accent 11"/>
    <w:basedOn w:val="TableNormal"/>
    <w:uiPriority w:val="46"/>
    <w:rsid w:val="002348FA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753755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753755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5947F0"/>
    <w:pPr>
      <w:numPr>
        <w:numId w:val="20"/>
      </w:numPr>
      <w:ind w:left="720" w:hanging="357"/>
    </w:pPr>
  </w:style>
  <w:style w:type="character" w:customStyle="1" w:styleId="normaltextrun">
    <w:name w:val="normaltextrun"/>
    <w:basedOn w:val="DefaultParagraphFont"/>
    <w:rsid w:val="008E61E1"/>
  </w:style>
  <w:style w:type="character" w:customStyle="1" w:styleId="eop">
    <w:name w:val="eop"/>
    <w:basedOn w:val="DefaultParagraphFont"/>
    <w:rsid w:val="008E61E1"/>
  </w:style>
  <w:style w:type="paragraph" w:customStyle="1" w:styleId="paragraph">
    <w:name w:val="paragraph"/>
    <w:basedOn w:val="Normal"/>
    <w:rsid w:val="008E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Orange\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969287135AF46B07E2E4247B48DCC" ma:contentTypeVersion="16" ma:contentTypeDescription="Create a new document." ma:contentTypeScope="" ma:versionID="096db85fcfb852c34d0feded10420c39">
  <xsd:schema xmlns:xsd="http://www.w3.org/2001/XMLSchema" xmlns:xs="http://www.w3.org/2001/XMLSchema" xmlns:p="http://schemas.microsoft.com/office/2006/metadata/properties" xmlns:ns2="a4b4492a-3a37-4b4e-a0ad-36dbe0de744b" xmlns:ns3="60bab416-63d3-4f17-a65f-7782a7fd9602" targetNamespace="http://schemas.microsoft.com/office/2006/metadata/properties" ma:root="true" ma:fieldsID="e7efaaaad284093d438f6355eebafdba" ns2:_="" ns3:_="">
    <xsd:import namespace="a4b4492a-3a37-4b4e-a0ad-36dbe0de744b"/>
    <xsd:import namespace="60bab416-63d3-4f17-a65f-7782a7fd9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4492a-3a37-4b4e-a0ad-36dbe0de7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ab416-63d3-4f17-a65f-7782a7fd9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d964c0-7802-43d7-b8b5-551af52e71f7}" ma:internalName="TaxCatchAll" ma:showField="CatchAllData" ma:web="60bab416-63d3-4f17-a65f-7782a7fd9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4492a-3a37-4b4e-a0ad-36dbe0de744b">
      <Terms xmlns="http://schemas.microsoft.com/office/infopath/2007/PartnerControls"/>
    </lcf76f155ced4ddcb4097134ff3c332f>
    <TaxCatchAll xmlns="60bab416-63d3-4f17-a65f-7782a7fd9602" xsi:nil="true"/>
  </documentManagement>
</p:properties>
</file>

<file path=customXml/itemProps1.xml><?xml version="1.0" encoding="utf-8"?>
<ds:datastoreItem xmlns:ds="http://schemas.openxmlformats.org/officeDocument/2006/customXml" ds:itemID="{D84A8F11-0415-40F6-8FF7-51B92D58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4492a-3a37-4b4e-a0ad-36dbe0de744b"/>
    <ds:schemaRef ds:uri="60bab416-63d3-4f17-a65f-7782a7fd9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6F498-391E-4072-8452-0556D3C04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41A28-F05B-40A8-B3C0-A628DEEE87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D2D9D8-3AA3-4D51-8DF5-368B5DACEA93}">
  <ds:schemaRefs>
    <ds:schemaRef ds:uri="http://schemas.microsoft.com/office/2006/metadata/properties"/>
    <ds:schemaRef ds:uri="http://schemas.microsoft.com/office/infopath/2007/PartnerControls"/>
    <ds:schemaRef ds:uri="a4b4492a-3a37-4b4e-a0ad-36dbe0de744b"/>
    <ds:schemaRef ds:uri="60bab416-63d3-4f17-a65f-7782a7fd96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0</TotalTime>
  <Pages>2</Pages>
  <Words>287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Sarah (United Arab Emirates)</dc:creator>
  <cp:keywords/>
  <dc:description/>
  <cp:lastModifiedBy>Bahgat, Hesham (Kuwait)</cp:lastModifiedBy>
  <cp:revision>2</cp:revision>
  <cp:lastPrinted>2019-10-24T14:59:00Z</cp:lastPrinted>
  <dcterms:created xsi:type="dcterms:W3CDTF">2022-09-26T08:07:00Z</dcterms:created>
  <dcterms:modified xsi:type="dcterms:W3CDTF">2022-09-26T08:07:00Z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0x010100E7B969287135AF46B07E2E4247B48DCC</vt:lpwstr>
  </property>
</Properties>
</file>