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0C5D584D" w:rsidR="009B5E43" w:rsidRPr="00CE534E" w:rsidRDefault="00BD302F" w:rsidP="00BD302F">
      <w:pPr>
        <w:pStyle w:val="CoverTitle"/>
        <w:rPr>
          <w:color w:val="002060"/>
        </w:rPr>
      </w:pPr>
      <w:bookmarkStart w:id="0" w:name="_Hlk22825627"/>
      <w:r w:rsidRPr="00CE534E">
        <w:rPr>
          <w:color w:val="002060"/>
        </w:rPr>
        <w:t xml:space="preserve">Primary Plus </w:t>
      </w:r>
      <w:bookmarkEnd w:id="0"/>
      <w:r w:rsidR="001F374A">
        <w:rPr>
          <w:color w:val="002060"/>
        </w:rPr>
        <w:t>Expert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212FAC5C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Project</w:t>
            </w:r>
          </w:p>
        </w:tc>
      </w:tr>
      <w:tr w:rsidR="009B5E43" w:rsidRPr="00381494" w14:paraId="44EFD52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05A76331" w:rsidR="009B5E43" w:rsidRPr="00BD302F" w:rsidRDefault="001F374A" w:rsidP="00BD302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Amazing world</w:t>
            </w:r>
          </w:p>
        </w:tc>
        <w:tc>
          <w:tcPr>
            <w:tcW w:w="3260" w:type="dxa"/>
          </w:tcPr>
          <w:p w14:paraId="6C9C2729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amazing places.</w:t>
            </w:r>
          </w:p>
          <w:p w14:paraId="3D97472E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Ask for advice about visiting a new place.</w:t>
            </w:r>
          </w:p>
          <w:p w14:paraId="6F929024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wildlife photographs.</w:t>
            </w:r>
          </w:p>
          <w:p w14:paraId="73FB80FD" w14:textId="64B0AC83" w:rsidR="00FD4313" w:rsidRPr="00BD302F" w:rsidRDefault="001F374A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about where I live.</w:t>
            </w:r>
          </w:p>
        </w:tc>
        <w:tc>
          <w:tcPr>
            <w:tcW w:w="3261" w:type="dxa"/>
          </w:tcPr>
          <w:p w14:paraId="7317FE7A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is a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>winding river.</w:t>
            </w:r>
          </w:p>
          <w:p w14:paraId="7A8A83A8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E534E">
              <w:rPr>
                <w:rFonts w:cs="Arial"/>
                <w:b/>
                <w:bCs/>
                <w:sz w:val="20"/>
                <w:szCs w:val="20"/>
              </w:rPr>
              <w:t>Why don’t we</w:t>
            </w:r>
            <w:r>
              <w:rPr>
                <w:rFonts w:cs="Arial"/>
                <w:sz w:val="20"/>
                <w:szCs w:val="20"/>
              </w:rPr>
              <w:t xml:space="preserve"> film the volcano?</w:t>
            </w:r>
          </w:p>
          <w:p w14:paraId="2EE9AF41" w14:textId="77777777" w:rsidR="001F374A" w:rsidRDefault="001F374A" w:rsidP="001F374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E534E">
              <w:rPr>
                <w:rFonts w:cs="Arial"/>
                <w:b/>
                <w:bCs/>
                <w:sz w:val="20"/>
                <w:szCs w:val="20"/>
              </w:rPr>
              <w:t>What can I see</w:t>
            </w:r>
            <w:r>
              <w:rPr>
                <w:rFonts w:cs="Arial"/>
                <w:sz w:val="20"/>
                <w:szCs w:val="20"/>
              </w:rPr>
              <w:t xml:space="preserve"> there?</w:t>
            </w:r>
          </w:p>
          <w:p w14:paraId="12904CE5" w14:textId="55F527C1" w:rsidR="00FD4313" w:rsidRPr="00BD302F" w:rsidRDefault="001F374A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>was taken</w:t>
            </w:r>
            <w:r>
              <w:rPr>
                <w:rFonts w:cs="Arial"/>
                <w:sz w:val="20"/>
                <w:szCs w:val="20"/>
              </w:rPr>
              <w:t xml:space="preserve"> on a mountain in Borneo.</w:t>
            </w:r>
          </w:p>
        </w:tc>
        <w:tc>
          <w:tcPr>
            <w:tcW w:w="2693" w:type="dxa"/>
          </w:tcPr>
          <w:p w14:paraId="44E29EB8" w14:textId="04026892" w:rsidR="009B5E43" w:rsidRPr="00BD302F" w:rsidRDefault="001F374A" w:rsidP="00C87CB6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can we document nature in our community?</w:t>
            </w:r>
          </w:p>
        </w:tc>
      </w:tr>
      <w:tr w:rsidR="00BD302F" w:rsidRPr="00381494" w14:paraId="1C9EAFC9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0010C" w14:textId="54E504C5" w:rsidR="00BD302F" w:rsidRPr="00BD302F" w:rsidRDefault="00CE534E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The environment</w:t>
            </w:r>
          </w:p>
        </w:tc>
        <w:tc>
          <w:tcPr>
            <w:tcW w:w="3260" w:type="dxa"/>
          </w:tcPr>
          <w:p w14:paraId="6A0E8F21" w14:textId="51FFE8F2" w:rsidR="00BD302F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environmental problems and solutions.</w:t>
            </w:r>
          </w:p>
          <w:p w14:paraId="4FD00AE8" w14:textId="4051C593" w:rsidR="008B258A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reducing plastic use.</w:t>
            </w:r>
          </w:p>
          <w:p w14:paraId="7AF1583A" w14:textId="0CBD56E7" w:rsidR="008B258A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 a community project.</w:t>
            </w:r>
          </w:p>
          <w:p w14:paraId="4EE50D9D" w14:textId="0333BC76" w:rsidR="008B258A" w:rsidRPr="00BD302F" w:rsidRDefault="008B258A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Write </w:t>
            </w:r>
            <w:r w:rsidR="00CE534E">
              <w:rPr>
                <w:rFonts w:cs="Arial"/>
                <w:sz w:val="20"/>
                <w:szCs w:val="20"/>
              </w:rPr>
              <w:t>a news article.</w:t>
            </w:r>
          </w:p>
        </w:tc>
        <w:tc>
          <w:tcPr>
            <w:tcW w:w="3261" w:type="dxa"/>
          </w:tcPr>
          <w:p w14:paraId="5E7C2C30" w14:textId="6A1DA956" w:rsidR="00BD302F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E534E">
              <w:rPr>
                <w:rFonts w:cs="Arial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 xml:space="preserve">you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>take</w:t>
            </w:r>
            <w:r>
              <w:rPr>
                <w:rFonts w:cs="Arial"/>
                <w:sz w:val="20"/>
                <w:szCs w:val="20"/>
              </w:rPr>
              <w:t xml:space="preserve"> short showers, you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 xml:space="preserve">use </w:t>
            </w:r>
            <w:r>
              <w:rPr>
                <w:rFonts w:cs="Arial"/>
                <w:sz w:val="20"/>
                <w:szCs w:val="20"/>
              </w:rPr>
              <w:t>less water.</w:t>
            </w:r>
          </w:p>
          <w:p w14:paraId="37F6227F" w14:textId="5DA61DA8" w:rsidR="008B258A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E534E">
              <w:rPr>
                <w:rFonts w:cs="Arial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 xml:space="preserve">we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 xml:space="preserve">use </w:t>
            </w:r>
            <w:r>
              <w:rPr>
                <w:rFonts w:cs="Arial"/>
                <w:sz w:val="20"/>
                <w:szCs w:val="20"/>
              </w:rPr>
              <w:t xml:space="preserve">pencils, we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 xml:space="preserve">avoid </w:t>
            </w:r>
            <w:r>
              <w:rPr>
                <w:rFonts w:cs="Arial"/>
                <w:sz w:val="20"/>
                <w:szCs w:val="20"/>
              </w:rPr>
              <w:t>plastic pens.</w:t>
            </w:r>
          </w:p>
          <w:p w14:paraId="4AAF1A07" w14:textId="5688E623" w:rsidR="008B258A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We will need </w:t>
            </w:r>
            <w:r w:rsidRPr="00CE534E">
              <w:rPr>
                <w:rFonts w:cs="Arial"/>
                <w:sz w:val="20"/>
                <w:szCs w:val="20"/>
              </w:rPr>
              <w:t>rubbish bags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44481B39" w14:textId="3600DB05" w:rsidR="008B258A" w:rsidRPr="00BD302F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</w:t>
            </w:r>
            <w:r w:rsidRPr="00CE534E">
              <w:rPr>
                <w:rFonts w:cs="Arial"/>
                <w:b/>
                <w:bCs/>
                <w:sz w:val="20"/>
                <w:szCs w:val="20"/>
              </w:rPr>
              <w:t>green initiative</w:t>
            </w:r>
            <w:r>
              <w:rPr>
                <w:rFonts w:cs="Arial"/>
                <w:sz w:val="20"/>
                <w:szCs w:val="20"/>
              </w:rPr>
              <w:t xml:space="preserve"> in our town ...</w:t>
            </w:r>
          </w:p>
        </w:tc>
        <w:tc>
          <w:tcPr>
            <w:tcW w:w="2693" w:type="dxa"/>
          </w:tcPr>
          <w:p w14:paraId="1D4935B9" w14:textId="41C3608B" w:rsidR="00BD302F" w:rsidRPr="00BD302F" w:rsidRDefault="00CE534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can we get people to help our planet?</w:t>
            </w:r>
          </w:p>
        </w:tc>
      </w:tr>
      <w:tr w:rsidR="00ED6C15" w:rsidRPr="00381494" w14:paraId="0564A134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0132B3" w14:textId="1EAC5C65" w:rsidR="00ED6C15" w:rsidRPr="00BD302F" w:rsidRDefault="00CE534E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Imagine if …</w:t>
            </w:r>
          </w:p>
        </w:tc>
        <w:tc>
          <w:tcPr>
            <w:tcW w:w="3260" w:type="dxa"/>
          </w:tcPr>
          <w:p w14:paraId="14FBD399" w14:textId="43F31F27" w:rsidR="00BD3740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choices.</w:t>
            </w:r>
          </w:p>
          <w:p w14:paraId="164EB629" w14:textId="3DD5BE62" w:rsidR="00BD3740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a story.</w:t>
            </w:r>
          </w:p>
          <w:p w14:paraId="059DCBD2" w14:textId="4CBFBB5C" w:rsidR="00BD3740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 characters.</w:t>
            </w:r>
          </w:p>
          <w:p w14:paraId="5902DDFC" w14:textId="722EFF45" w:rsidR="00063E54" w:rsidRPr="00BD302F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sentences more interesting.</w:t>
            </w:r>
          </w:p>
        </w:tc>
        <w:tc>
          <w:tcPr>
            <w:tcW w:w="3261" w:type="dxa"/>
          </w:tcPr>
          <w:p w14:paraId="12D3D899" w14:textId="7841028C" w:rsidR="005E3252" w:rsidRDefault="00BD3740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37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you </w:t>
            </w:r>
            <w:r w:rsidR="00CE534E" w:rsidRPr="00CE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don’t know</w:t>
            </w:r>
            <w:r w:rsidR="00CE53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E534E" w:rsidRPr="00CE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flip </w:t>
            </w:r>
            <w:r w:rsidR="00CE534E">
              <w:rPr>
                <w:rFonts w:asciiTheme="minorHAnsi" w:hAnsiTheme="minorHAnsi" w:cstheme="minorHAnsi"/>
                <w:sz w:val="20"/>
                <w:szCs w:val="20"/>
              </w:rPr>
              <w:t>a coin.</w:t>
            </w:r>
          </w:p>
          <w:p w14:paraId="374E6A82" w14:textId="738D963B" w:rsidR="00BD3740" w:rsidRPr="00CE534E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534E">
              <w:rPr>
                <w:rFonts w:asciiTheme="minorHAnsi" w:hAnsiTheme="minorHAnsi" w:cstheme="minorHAnsi"/>
                <w:sz w:val="20"/>
                <w:szCs w:val="20"/>
              </w:rPr>
              <w:t xml:space="preserve">The story </w:t>
            </w:r>
            <w:r w:rsidRPr="00CE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starts </w:t>
            </w:r>
            <w:r w:rsidRPr="00CE534E">
              <w:rPr>
                <w:rFonts w:asciiTheme="minorHAnsi" w:hAnsiTheme="minorHAnsi" w:cstheme="minorHAnsi"/>
                <w:sz w:val="20"/>
                <w:szCs w:val="20"/>
              </w:rPr>
              <w:t>in a castle on a dark night.</w:t>
            </w:r>
          </w:p>
          <w:p w14:paraId="6D0BD994" w14:textId="3F9B4899" w:rsidR="00BD3740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She is </w:t>
            </w:r>
            <w:r w:rsidRPr="00CE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brilliant with computers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0AE808" w14:textId="56388FCE" w:rsidR="00BD3740" w:rsidRPr="00BD302F" w:rsidRDefault="00CE534E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534E">
              <w:rPr>
                <w:rFonts w:asciiTheme="minorHAnsi" w:hAnsiTheme="minorHAnsi" w:cstheme="minorHAnsi"/>
                <w:sz w:val="20"/>
                <w:szCs w:val="20"/>
              </w:rPr>
              <w:t>It was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mind-boggling </w:t>
            </w:r>
            <w:r w:rsidRPr="00CE534E">
              <w:rPr>
                <w:rFonts w:asciiTheme="minorHAnsi" w:hAnsiTheme="minorHAnsi" w:cstheme="minorHAnsi"/>
                <w:sz w:val="20"/>
                <w:szCs w:val="20"/>
              </w:rPr>
              <w:t>to think about space.</w:t>
            </w:r>
          </w:p>
        </w:tc>
        <w:tc>
          <w:tcPr>
            <w:tcW w:w="2693" w:type="dxa"/>
          </w:tcPr>
          <w:p w14:paraId="637472CA" w14:textId="40C1F529" w:rsidR="00ED6C15" w:rsidRPr="00BD302F" w:rsidRDefault="00CE534E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do authors grab the reader’s attention?</w:t>
            </w:r>
          </w:p>
        </w:tc>
      </w:tr>
      <w:tr w:rsidR="001F374A" w:rsidRPr="00381494" w14:paraId="1CB8C8F5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DCDA97" w14:textId="219583D3" w:rsidR="001F374A" w:rsidRPr="001F374A" w:rsidRDefault="001F374A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1F374A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Travel the world</w:t>
            </w:r>
            <w:r w:rsidRPr="001F374A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0E893310" w14:textId="503011F3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Retell a travel experience.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F2D735D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4078A17D" w14:textId="6DAF99B0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Persuade a friend to come on holiday.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4A7EC27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ED8067C" w14:textId="391B4758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Explain how to make eco-travel choices.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68CD721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07DA739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Write a travel article.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1BA8E5A" w14:textId="77777777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CEFCAC" w14:textId="45E58AD5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missed sleeping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 my bed.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20BDEC1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3BC02488" w14:textId="6C6D4FA1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prefer to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go to a luxury hotel.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894B233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55464B46" w14:textId="3B8518C8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think carefully about how you travel.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148AB7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4C29C6B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trip was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incredible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CF3CEB6" w14:textId="77777777" w:rsidR="001F374A" w:rsidRPr="00BD3740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E08EB" w14:textId="1A38B65B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How can travel make our dreams come true?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F374A" w:rsidRPr="00381494" w14:paraId="7260720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586E24" w14:textId="2D8F669C" w:rsidR="001F374A" w:rsidRPr="001F374A" w:rsidRDefault="001F374A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1F374A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Smart ideas</w:t>
            </w:r>
            <w:r w:rsidRPr="001F374A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3A2A3EF7" w14:textId="02531AFC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Compare gadgets.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3EDFF5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1BE6E5D" w14:textId="0C228C81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Discuss good and bad points of technology.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474FAD2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19C9718" w14:textId="36C7087B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Talk about technologies that help people with visual impairments.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9D2763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F5D14C3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Post friendly comments online.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8862B41" w14:textId="77777777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2FB9B5" w14:textId="5C3C04EB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 xml:space="preserve">My new phone has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 much larger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memory than my old phone.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95A32F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16F4314B" w14:textId="58A2068F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The app helps you to study.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E27689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3113CA3C" w14:textId="3CEA56C3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Walk forward two spaces.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0F4D63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5F423E48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Your article is very interesting!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E361DBA" w14:textId="77777777" w:rsidR="001F374A" w:rsidRPr="00BD3740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1F3C7E" w14:textId="06B72251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How do engineers design new technology?</w:t>
            </w:r>
          </w:p>
        </w:tc>
      </w:tr>
      <w:tr w:rsidR="001F374A" w:rsidRPr="00381494" w14:paraId="1035B54B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DA9298" w14:textId="058DEEC9" w:rsidR="001F374A" w:rsidRPr="001F374A" w:rsidRDefault="001F374A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1F374A"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Film time!</w:t>
            </w:r>
          </w:p>
        </w:tc>
        <w:tc>
          <w:tcPr>
            <w:tcW w:w="3260" w:type="dxa"/>
          </w:tcPr>
          <w:p w14:paraId="2252D0F0" w14:textId="5404BFA5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Ask questions about films.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5390684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5E264095" w14:textId="07BBCD2C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Review a film.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ABAD4F2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C887336" w14:textId="7C881815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Plan and create a storyboard.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10EB79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19B8CBB7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Write a film script.</w:t>
            </w:r>
          </w:p>
          <w:p w14:paraId="6F36A908" w14:textId="77777777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F72E68" w14:textId="141FF73B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Where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was it set?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95C539F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DBC34FA" w14:textId="5600D5A6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The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special effects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were great.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1127CE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8495BEB" w14:textId="2230F642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 the scene, the characters …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641585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158455F" w14:textId="77777777" w:rsidR="001F374A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The camera zooms in …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EFF939D" w14:textId="77777777" w:rsidR="001F374A" w:rsidRPr="00BD3740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EC3AD" w14:textId="7BF982AE" w:rsidR="001F374A" w:rsidRDefault="001F374A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How do film makers show emotion in their films?</w:t>
            </w:r>
          </w:p>
        </w:tc>
      </w:tr>
    </w:tbl>
    <w:p w14:paraId="09049070" w14:textId="77777777" w:rsidR="00463BE9" w:rsidRDefault="00463BE9" w:rsidP="005155AE"/>
    <w:sectPr w:rsidR="00463BE9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4D6B" w14:textId="77777777" w:rsidR="008C7593" w:rsidRDefault="008C7593" w:rsidP="004E0F0F">
      <w:pPr>
        <w:spacing w:after="0" w:line="240" w:lineRule="auto"/>
      </w:pPr>
      <w:r>
        <w:separator/>
      </w:r>
    </w:p>
  </w:endnote>
  <w:endnote w:type="continuationSeparator" w:id="0">
    <w:p w14:paraId="435A6FE6" w14:textId="77777777" w:rsidR="008C7593" w:rsidRDefault="008C7593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A69D3739-CC71-4798-AE0A-3272DD0CD45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0BD" w14:textId="77777777" w:rsidR="008C7593" w:rsidRDefault="008C7593" w:rsidP="004E0F0F">
      <w:pPr>
        <w:spacing w:after="0" w:line="240" w:lineRule="auto"/>
      </w:pPr>
      <w:r>
        <w:separator/>
      </w:r>
    </w:p>
  </w:footnote>
  <w:footnote w:type="continuationSeparator" w:id="0">
    <w:p w14:paraId="7E73AA19" w14:textId="77777777" w:rsidR="008C7593" w:rsidRDefault="008C7593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63E54"/>
    <w:rsid w:val="00067D04"/>
    <w:rsid w:val="00092917"/>
    <w:rsid w:val="000A3054"/>
    <w:rsid w:val="000C5574"/>
    <w:rsid w:val="00124CA5"/>
    <w:rsid w:val="00154626"/>
    <w:rsid w:val="00187F9D"/>
    <w:rsid w:val="001A2060"/>
    <w:rsid w:val="001B2E1D"/>
    <w:rsid w:val="001F2942"/>
    <w:rsid w:val="001F374A"/>
    <w:rsid w:val="001F5C75"/>
    <w:rsid w:val="00200217"/>
    <w:rsid w:val="00200610"/>
    <w:rsid w:val="00215EC6"/>
    <w:rsid w:val="002348FA"/>
    <w:rsid w:val="002542F1"/>
    <w:rsid w:val="00267264"/>
    <w:rsid w:val="00271072"/>
    <w:rsid w:val="00295C8E"/>
    <w:rsid w:val="00295E02"/>
    <w:rsid w:val="00297B4F"/>
    <w:rsid w:val="002B0FF1"/>
    <w:rsid w:val="002C0274"/>
    <w:rsid w:val="003018FF"/>
    <w:rsid w:val="00301FC1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45A85"/>
    <w:rsid w:val="00463BE9"/>
    <w:rsid w:val="004E0F0F"/>
    <w:rsid w:val="004F0981"/>
    <w:rsid w:val="004F3CAA"/>
    <w:rsid w:val="004F7ED5"/>
    <w:rsid w:val="005155AE"/>
    <w:rsid w:val="00527637"/>
    <w:rsid w:val="00530467"/>
    <w:rsid w:val="0058704A"/>
    <w:rsid w:val="005900A5"/>
    <w:rsid w:val="005947F0"/>
    <w:rsid w:val="005C1710"/>
    <w:rsid w:val="005E3252"/>
    <w:rsid w:val="005F5868"/>
    <w:rsid w:val="006254E5"/>
    <w:rsid w:val="0062643D"/>
    <w:rsid w:val="0067191C"/>
    <w:rsid w:val="00680380"/>
    <w:rsid w:val="006C2629"/>
    <w:rsid w:val="006C58A9"/>
    <w:rsid w:val="006F096D"/>
    <w:rsid w:val="006F17D0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C7593"/>
    <w:rsid w:val="0093045E"/>
    <w:rsid w:val="00935431"/>
    <w:rsid w:val="00942B47"/>
    <w:rsid w:val="00945F08"/>
    <w:rsid w:val="00981E29"/>
    <w:rsid w:val="009837E5"/>
    <w:rsid w:val="00997E55"/>
    <w:rsid w:val="009B5E43"/>
    <w:rsid w:val="009B6DCE"/>
    <w:rsid w:val="009C0891"/>
    <w:rsid w:val="009F06E4"/>
    <w:rsid w:val="009F0B50"/>
    <w:rsid w:val="009F524A"/>
    <w:rsid w:val="00A20B81"/>
    <w:rsid w:val="00A33158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27E4B"/>
    <w:rsid w:val="00B461A7"/>
    <w:rsid w:val="00B53093"/>
    <w:rsid w:val="00B76C97"/>
    <w:rsid w:val="00BD302F"/>
    <w:rsid w:val="00BD3740"/>
    <w:rsid w:val="00BD3EDD"/>
    <w:rsid w:val="00C45AB6"/>
    <w:rsid w:val="00C5378A"/>
    <w:rsid w:val="00C62911"/>
    <w:rsid w:val="00C87CB6"/>
    <w:rsid w:val="00CA3FC2"/>
    <w:rsid w:val="00CD1F6F"/>
    <w:rsid w:val="00CD5051"/>
    <w:rsid w:val="00CE534E"/>
    <w:rsid w:val="00D01DA2"/>
    <w:rsid w:val="00D417A3"/>
    <w:rsid w:val="00DA4379"/>
    <w:rsid w:val="00DD54B1"/>
    <w:rsid w:val="00DE7C8D"/>
    <w:rsid w:val="00E418DC"/>
    <w:rsid w:val="00E47370"/>
    <w:rsid w:val="00E57FE2"/>
    <w:rsid w:val="00E9411F"/>
    <w:rsid w:val="00E96DCD"/>
    <w:rsid w:val="00ED6C15"/>
    <w:rsid w:val="00F12C54"/>
    <w:rsid w:val="00F3122A"/>
    <w:rsid w:val="00F730E1"/>
    <w:rsid w:val="00F7472E"/>
    <w:rsid w:val="00F86BA1"/>
    <w:rsid w:val="00F933B9"/>
    <w:rsid w:val="00FA06E7"/>
    <w:rsid w:val="00FC6A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1F374A"/>
  </w:style>
  <w:style w:type="character" w:customStyle="1" w:styleId="eop">
    <w:name w:val="eop"/>
    <w:basedOn w:val="DefaultParagraphFont"/>
    <w:rsid w:val="001F374A"/>
  </w:style>
  <w:style w:type="paragraph" w:customStyle="1" w:styleId="paragraph">
    <w:name w:val="paragraph"/>
    <w:basedOn w:val="Normal"/>
    <w:rsid w:val="001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1A90-49EC-4706-A3A0-AF43F9D55047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customXml/itemProps3.xml><?xml version="1.0" encoding="utf-8"?>
<ds:datastoreItem xmlns:ds="http://schemas.openxmlformats.org/officeDocument/2006/customXml" ds:itemID="{4546B13C-26CF-4CC9-9072-D857CCF1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A62BF-67F0-4DA1-AB98-515669279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Bahgat, Hesham (Kuwait)</cp:lastModifiedBy>
  <cp:revision>2</cp:revision>
  <cp:lastPrinted>2019-10-24T14:59:00Z</cp:lastPrinted>
  <dcterms:created xsi:type="dcterms:W3CDTF">2022-09-26T08:08:00Z</dcterms:created>
  <dcterms:modified xsi:type="dcterms:W3CDTF">2022-09-26T08:08:00Z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