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064" w14:textId="47E11198" w:rsidR="000171EB" w:rsidRPr="00381494" w:rsidRDefault="009843D9" w:rsidP="008348DB">
      <w:pPr>
        <w:pStyle w:val="CoverA"/>
        <w:spacing w:after="0"/>
      </w:pPr>
      <w:r>
        <w:t>Annual programme</w:t>
      </w:r>
      <w:r w:rsidR="008348DB">
        <w:t xml:space="preserve"> 202</w:t>
      </w:r>
      <w:r w:rsidR="00F874E3">
        <w:t>2</w:t>
      </w:r>
      <w:r>
        <w:t>-23</w:t>
      </w:r>
    </w:p>
    <w:p w14:paraId="1D03D935" w14:textId="77777777" w:rsidR="003140C7" w:rsidRPr="00381494" w:rsidRDefault="001B2E1D" w:rsidP="008348DB">
      <w:pPr>
        <w:spacing w:after="0"/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6AF0BAAB" wp14:editId="30361D0C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9E928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4EB7597C" w14:textId="726F09A6" w:rsidR="00CD300D" w:rsidRDefault="00AE07D6" w:rsidP="008348DB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Secondary</w:t>
      </w:r>
      <w:r w:rsidR="008348DB">
        <w:rPr>
          <w:b/>
          <w:bCs/>
          <w:color w:val="230859" w:themeColor="text2"/>
          <w:sz w:val="50"/>
          <w:szCs w:val="50"/>
        </w:rPr>
        <w:t xml:space="preserve">: </w:t>
      </w:r>
      <w:r w:rsidR="00DA7C60">
        <w:rPr>
          <w:b/>
          <w:bCs/>
          <w:color w:val="230859" w:themeColor="text2"/>
          <w:sz w:val="50"/>
          <w:szCs w:val="50"/>
        </w:rPr>
        <w:t>Expert</w:t>
      </w:r>
    </w:p>
    <w:p w14:paraId="742AF1AA" w14:textId="35FF0F1D" w:rsidR="008348DB" w:rsidRP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591"/>
        <w:gridCol w:w="3527"/>
        <w:gridCol w:w="3260"/>
        <w:gridCol w:w="2126"/>
      </w:tblGrid>
      <w:tr w:rsidR="008348DB" w14:paraId="02924E02" w14:textId="77777777" w:rsidTr="009F0E49">
        <w:tc>
          <w:tcPr>
            <w:tcW w:w="1965" w:type="dxa"/>
            <w:shd w:val="clear" w:color="auto" w:fill="CCECFF"/>
          </w:tcPr>
          <w:p w14:paraId="1AB22AB9" w14:textId="77777777" w:rsid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7E1BE37A" w14:textId="4119ED52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1591" w:type="dxa"/>
            <w:shd w:val="clear" w:color="auto" w:fill="CCECFF"/>
          </w:tcPr>
          <w:p w14:paraId="0EF2AD65" w14:textId="77D9DB6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527" w:type="dxa"/>
            <w:shd w:val="clear" w:color="auto" w:fill="CCECFF"/>
          </w:tcPr>
          <w:p w14:paraId="0EF2A8BA" w14:textId="09CE8EF0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3260" w:type="dxa"/>
            <w:shd w:val="clear" w:color="auto" w:fill="CCECFF"/>
          </w:tcPr>
          <w:p w14:paraId="0E3FA16B" w14:textId="63FF560F" w:rsidR="008348DB" w:rsidRPr="008348DB" w:rsidRDefault="009843D9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Class activities </w:t>
            </w:r>
          </w:p>
        </w:tc>
        <w:tc>
          <w:tcPr>
            <w:tcW w:w="2126" w:type="dxa"/>
            <w:shd w:val="clear" w:color="auto" w:fill="CCECFF"/>
          </w:tcPr>
          <w:p w14:paraId="3A20420A" w14:textId="38D0D369" w:rsidR="008348DB" w:rsidRPr="008348DB" w:rsidRDefault="00F874E3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8348DB" w14:paraId="7565E208" w14:textId="77777777" w:rsidTr="009F0E49">
        <w:tc>
          <w:tcPr>
            <w:tcW w:w="1965" w:type="dxa"/>
          </w:tcPr>
          <w:p w14:paraId="0248359E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It's a small world</w:t>
            </w:r>
          </w:p>
          <w:p w14:paraId="41C74412" w14:textId="34B5AF90" w:rsidR="00E866D8" w:rsidRPr="007638BE" w:rsidRDefault="00E866D8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25C997C5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Amazing coincidences and connections</w:t>
            </w:r>
          </w:p>
          <w:p w14:paraId="148B39DD" w14:textId="100E4F01" w:rsidR="00DD155A" w:rsidRPr="007638BE" w:rsidRDefault="00DD155A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527" w:type="dxa"/>
          </w:tcPr>
          <w:p w14:paraId="5680CDF6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Expressions for reporting facts and opinions cautiously.</w:t>
            </w:r>
          </w:p>
          <w:p w14:paraId="6365DFA9" w14:textId="2D883275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Language to talk about probability and chance.</w:t>
            </w:r>
          </w:p>
          <w:p w14:paraId="3C379D2A" w14:textId="3E4B6680" w:rsidR="00F874E3" w:rsidRPr="007638BE" w:rsidRDefault="00F874E3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ED5C491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Read an article about three real-life coincidences.</w:t>
            </w:r>
          </w:p>
          <w:p w14:paraId="17067EC5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Listen to a radio programme about the six degrees of separation.</w:t>
            </w:r>
          </w:p>
          <w:p w14:paraId="0230DD75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Discuss unusual coincidences.</w:t>
            </w:r>
          </w:p>
          <w:p w14:paraId="23B25EF0" w14:textId="1DB342AD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Write a short article about an unlikely coincidence.</w:t>
            </w:r>
          </w:p>
          <w:p w14:paraId="3C9531D8" w14:textId="6DA81B95" w:rsidR="00842786" w:rsidRPr="007638BE" w:rsidRDefault="00842786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E2DCE2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Give a presentation about surprising connections and spot the false connections.</w:t>
            </w:r>
          </w:p>
          <w:p w14:paraId="42A6004A" w14:textId="65371039" w:rsidR="008348DB" w:rsidRPr="007638BE" w:rsidRDefault="008348DB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8348DB" w14:paraId="43D96AC7" w14:textId="77777777" w:rsidTr="009F0E49">
        <w:tc>
          <w:tcPr>
            <w:tcW w:w="1965" w:type="dxa"/>
          </w:tcPr>
          <w:p w14:paraId="609D543A" w14:textId="5C516480" w:rsidR="00016570" w:rsidRPr="007638BE" w:rsidRDefault="007638BE" w:rsidP="003D1D9F">
            <w:pPr>
              <w:spacing w:after="0"/>
              <w:rPr>
                <w:color w:val="002060"/>
                <w:sz w:val="22"/>
                <w:szCs w:val="22"/>
              </w:rPr>
            </w:pPr>
            <w:r w:rsidRPr="007638BE">
              <w:rPr>
                <w:color w:val="002060"/>
                <w:sz w:val="22"/>
                <w:szCs w:val="22"/>
              </w:rPr>
              <w:t>Once upon a time</w:t>
            </w:r>
          </w:p>
        </w:tc>
        <w:tc>
          <w:tcPr>
            <w:tcW w:w="1591" w:type="dxa"/>
          </w:tcPr>
          <w:p w14:paraId="0EB510B6" w14:textId="6A875E07" w:rsidR="002C1DEB" w:rsidRPr="007638BE" w:rsidRDefault="007638BE" w:rsidP="008B557A">
            <w:pPr>
              <w:spacing w:after="0"/>
              <w:rPr>
                <w:color w:val="002060"/>
                <w:sz w:val="22"/>
                <w:szCs w:val="22"/>
              </w:rPr>
            </w:pPr>
            <w:r w:rsidRPr="007638BE">
              <w:rPr>
                <w:color w:val="002060"/>
                <w:sz w:val="22"/>
                <w:szCs w:val="22"/>
              </w:rPr>
              <w:t>The history of storytelling</w:t>
            </w:r>
          </w:p>
        </w:tc>
        <w:tc>
          <w:tcPr>
            <w:tcW w:w="3527" w:type="dxa"/>
          </w:tcPr>
          <w:p w14:paraId="5BCC3BBC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Past and present narrative tenses.</w:t>
            </w:r>
          </w:p>
          <w:p w14:paraId="2C4F1E18" w14:textId="5451A8F9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Language related to storytelling.</w:t>
            </w:r>
          </w:p>
          <w:p w14:paraId="534ECF36" w14:textId="1B4455E9" w:rsidR="00842786" w:rsidRPr="007638BE" w:rsidRDefault="00842786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34B9CFA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Read a text about the history of storytelling.</w:t>
            </w:r>
          </w:p>
          <w:p w14:paraId="21F62423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Listen to part of a lecture about storytelling.</w:t>
            </w:r>
          </w:p>
          <w:p w14:paraId="5A611552" w14:textId="7F842A84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Discuss storytelling in different cultures</w:t>
            </w:r>
            <w:r>
              <w:rPr>
                <w:rFonts w:cs="Arial"/>
                <w:color w:val="002060"/>
                <w:sz w:val="22"/>
                <w:szCs w:val="22"/>
              </w:rPr>
              <w:t>.</w:t>
            </w:r>
          </w:p>
          <w:p w14:paraId="11703432" w14:textId="27A07F1F" w:rsidR="0053241E" w:rsidRPr="007638BE" w:rsidRDefault="0053241E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B24C2D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Write and perform your own short story.</w:t>
            </w:r>
          </w:p>
          <w:p w14:paraId="188F1305" w14:textId="533999EF" w:rsidR="008348DB" w:rsidRPr="007638BE" w:rsidRDefault="008348DB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7B79B5D7" w14:textId="59D26E64" w:rsidR="00C32021" w:rsidRPr="00E43136" w:rsidRDefault="009843D9" w:rsidP="00C32021">
      <w:pPr>
        <w:spacing w:after="0" w:line="240" w:lineRule="auto"/>
        <w:rPr>
          <w:color w:val="230859" w:themeColor="text2"/>
          <w:sz w:val="28"/>
          <w:szCs w:val="28"/>
        </w:rPr>
      </w:pPr>
      <w:r>
        <w:rPr>
          <w:b/>
          <w:bCs/>
          <w:color w:val="230859" w:themeColor="text2"/>
          <w:sz w:val="50"/>
          <w:szCs w:val="50"/>
        </w:rPr>
        <w:lastRenderedPageBreak/>
        <w:t>Annual programme</w:t>
      </w:r>
      <w:r w:rsidR="00C32021">
        <w:rPr>
          <w:b/>
          <w:bCs/>
          <w:color w:val="230859" w:themeColor="text2"/>
          <w:sz w:val="50"/>
          <w:szCs w:val="50"/>
        </w:rPr>
        <w:t xml:space="preserve"> 202</w:t>
      </w:r>
      <w:r w:rsidR="0053241E">
        <w:rPr>
          <w:b/>
          <w:bCs/>
          <w:color w:val="230859" w:themeColor="text2"/>
          <w:sz w:val="50"/>
          <w:szCs w:val="50"/>
        </w:rPr>
        <w:t>2</w:t>
      </w:r>
      <w:r>
        <w:rPr>
          <w:b/>
          <w:bCs/>
          <w:color w:val="230859" w:themeColor="text2"/>
          <w:sz w:val="50"/>
          <w:szCs w:val="50"/>
        </w:rPr>
        <w:t>-23</w:t>
      </w:r>
    </w:p>
    <w:p w14:paraId="0741E096" w14:textId="1A4CB689" w:rsidR="00C32021" w:rsidRDefault="00AE07D6" w:rsidP="00C32021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Secondary</w:t>
      </w:r>
      <w:r w:rsidR="00C32021">
        <w:rPr>
          <w:b/>
          <w:bCs/>
          <w:color w:val="230859" w:themeColor="text2"/>
          <w:sz w:val="50"/>
          <w:szCs w:val="50"/>
        </w:rPr>
        <w:t xml:space="preserve">: </w:t>
      </w:r>
      <w:r w:rsidR="00DA7C60">
        <w:rPr>
          <w:b/>
          <w:bCs/>
          <w:color w:val="230859" w:themeColor="text2"/>
          <w:sz w:val="50"/>
          <w:szCs w:val="50"/>
        </w:rPr>
        <w:t>Expert</w:t>
      </w:r>
    </w:p>
    <w:p w14:paraId="16C76BA7" w14:textId="77777777" w:rsidR="00C32021" w:rsidRDefault="00C32021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73747B3" w14:textId="6D35031B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50"/>
        <w:gridCol w:w="2896"/>
        <w:gridCol w:w="2977"/>
        <w:gridCol w:w="2551"/>
      </w:tblGrid>
      <w:tr w:rsidR="00647858" w:rsidRPr="00647858" w14:paraId="28693AB2" w14:textId="77777777" w:rsidTr="00137C34">
        <w:tc>
          <w:tcPr>
            <w:tcW w:w="1995" w:type="dxa"/>
            <w:shd w:val="clear" w:color="auto" w:fill="CCECFF"/>
          </w:tcPr>
          <w:p w14:paraId="2998D119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669A81A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50" w:type="dxa"/>
            <w:shd w:val="clear" w:color="auto" w:fill="CCECFF"/>
          </w:tcPr>
          <w:p w14:paraId="506CA7C7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2896" w:type="dxa"/>
            <w:shd w:val="clear" w:color="auto" w:fill="CCECFF"/>
          </w:tcPr>
          <w:p w14:paraId="736D5B6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ECFF"/>
          </w:tcPr>
          <w:p w14:paraId="45585DA7" w14:textId="1E2516D4" w:rsidR="008348DB" w:rsidRPr="00647858" w:rsidRDefault="00F95A1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551" w:type="dxa"/>
            <w:shd w:val="clear" w:color="auto" w:fill="CCECFF"/>
          </w:tcPr>
          <w:p w14:paraId="6A0DA469" w14:textId="6C9996F5" w:rsidR="008348DB" w:rsidRPr="00647858" w:rsidRDefault="00137C34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647858" w:rsidRPr="00647858" w14:paraId="6AA6BC98" w14:textId="77777777" w:rsidTr="00137C34">
        <w:tc>
          <w:tcPr>
            <w:tcW w:w="1995" w:type="dxa"/>
          </w:tcPr>
          <w:p w14:paraId="67FD7D60" w14:textId="1EE2708A" w:rsidR="00017F53" w:rsidRPr="007638BE" w:rsidRDefault="007638BE" w:rsidP="005152A4">
            <w:pPr>
              <w:spacing w:after="0"/>
              <w:rPr>
                <w:color w:val="002060"/>
                <w:sz w:val="22"/>
                <w:szCs w:val="22"/>
              </w:rPr>
            </w:pPr>
            <w:r w:rsidRPr="007638BE">
              <w:rPr>
                <w:color w:val="002060"/>
                <w:sz w:val="22"/>
                <w:szCs w:val="22"/>
              </w:rPr>
              <w:t>Do you speak the lingo?</w:t>
            </w:r>
          </w:p>
        </w:tc>
        <w:tc>
          <w:tcPr>
            <w:tcW w:w="2050" w:type="dxa"/>
          </w:tcPr>
          <w:p w14:paraId="02BFCD5B" w14:textId="500A2D77" w:rsidR="008348DB" w:rsidRPr="007638BE" w:rsidRDefault="007638BE" w:rsidP="0063480A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7638BE">
              <w:rPr>
                <w:color w:val="002060"/>
                <w:sz w:val="22"/>
                <w:szCs w:val="22"/>
              </w:rPr>
              <w:t>Linguistic diversity</w:t>
            </w:r>
          </w:p>
        </w:tc>
        <w:tc>
          <w:tcPr>
            <w:tcW w:w="2896" w:type="dxa"/>
          </w:tcPr>
          <w:p w14:paraId="381B33E9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Language to talk about trends and temporary situations.</w:t>
            </w:r>
          </w:p>
          <w:p w14:paraId="67008E0D" w14:textId="3FDEB960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Vocabulary to talk about linguistic diversity.</w:t>
            </w:r>
          </w:p>
          <w:p w14:paraId="1335CABE" w14:textId="13FF866B" w:rsidR="00137C34" w:rsidRPr="007638BE" w:rsidRDefault="00137C34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B2F1CFD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Read an academic article about linguistic diversity.</w:t>
            </w:r>
          </w:p>
          <w:p w14:paraId="5D6D3F61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Listen to a debate about preserving linguistic diversity.</w:t>
            </w:r>
          </w:p>
          <w:p w14:paraId="049E4163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Discuss the language/s used in your country.</w:t>
            </w:r>
          </w:p>
          <w:p w14:paraId="0753EC93" w14:textId="00172A33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Research and give a presentation on a variety of English.</w:t>
            </w:r>
          </w:p>
          <w:p w14:paraId="11AF94B9" w14:textId="4CD46B05" w:rsidR="0049501B" w:rsidRPr="007638BE" w:rsidRDefault="0049501B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947CD4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Research an endangered language or dialect and prepare a short presentation.</w:t>
            </w:r>
          </w:p>
          <w:p w14:paraId="17E94272" w14:textId="0C1A88D8" w:rsidR="008348DB" w:rsidRPr="007638BE" w:rsidRDefault="008348DB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647858" w:rsidRPr="00647858" w14:paraId="221D2369" w14:textId="77777777" w:rsidTr="00137C34">
        <w:tc>
          <w:tcPr>
            <w:tcW w:w="1995" w:type="dxa"/>
          </w:tcPr>
          <w:p w14:paraId="199E015E" w14:textId="7A474E4B" w:rsidR="007E4B90" w:rsidRPr="007638BE" w:rsidRDefault="007638BE" w:rsidP="007E4B90">
            <w:pPr>
              <w:rPr>
                <w:color w:val="002060"/>
                <w:sz w:val="22"/>
                <w:szCs w:val="22"/>
              </w:rPr>
            </w:pPr>
            <w:r w:rsidRPr="007638BE">
              <w:rPr>
                <w:color w:val="002060"/>
                <w:sz w:val="22"/>
                <w:szCs w:val="22"/>
              </w:rPr>
              <w:t>Jump for joy</w:t>
            </w:r>
          </w:p>
        </w:tc>
        <w:tc>
          <w:tcPr>
            <w:tcW w:w="2050" w:type="dxa"/>
          </w:tcPr>
          <w:p w14:paraId="5DA72712" w14:textId="4F1EA477" w:rsidR="008348DB" w:rsidRPr="007638BE" w:rsidRDefault="007638BE" w:rsidP="0053241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7638BE">
              <w:rPr>
                <w:color w:val="002060"/>
                <w:sz w:val="22"/>
                <w:szCs w:val="22"/>
              </w:rPr>
              <w:t>Happiness</w:t>
            </w:r>
          </w:p>
        </w:tc>
        <w:tc>
          <w:tcPr>
            <w:tcW w:w="2896" w:type="dxa"/>
          </w:tcPr>
          <w:p w14:paraId="00C1C8F7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Advanced comparative expressions.</w:t>
            </w:r>
          </w:p>
          <w:p w14:paraId="6CAE27EF" w14:textId="5D64D810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Vocabulary/Idioms for emotions.</w:t>
            </w:r>
          </w:p>
          <w:p w14:paraId="7092D905" w14:textId="5BD082C1" w:rsidR="00990E14" w:rsidRPr="007638BE" w:rsidRDefault="00990E14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188A55" w14:textId="1BB6192A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Read an article about happiness.</w:t>
            </w:r>
          </w:p>
          <w:p w14:paraId="6F334810" w14:textId="66B69509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Listen to a news report about the World Happiness Report.</w:t>
            </w:r>
          </w:p>
          <w:p w14:paraId="1B4C2BC1" w14:textId="27A8E20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Discuss the factors that can lead to happiness.</w:t>
            </w:r>
          </w:p>
          <w:p w14:paraId="50DE20AB" w14:textId="6AE2D945" w:rsidR="007638BE" w:rsidRPr="007638BE" w:rsidRDefault="007638BE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br/>
              <w:t>Write a letter expressing gratitude to someone who helped you.</w:t>
            </w:r>
          </w:p>
          <w:p w14:paraId="4C9C7BD8" w14:textId="55581D13" w:rsidR="001708AD" w:rsidRPr="007638BE" w:rsidRDefault="001708AD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4F889F" w14:textId="77777777" w:rsidR="007638BE" w:rsidRPr="007638BE" w:rsidRDefault="007638BE" w:rsidP="007638BE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7638BE">
              <w:rPr>
                <w:rFonts w:cs="Arial"/>
                <w:color w:val="002060"/>
                <w:sz w:val="22"/>
                <w:szCs w:val="22"/>
              </w:rPr>
              <w:t>Create a questionnaire, conduct surveys and present the results.</w:t>
            </w:r>
          </w:p>
          <w:p w14:paraId="2A47DE05" w14:textId="3137E638" w:rsidR="008348DB" w:rsidRPr="007638BE" w:rsidRDefault="008348DB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330BBCB1" w14:textId="0FCCE366" w:rsidR="00D005AB" w:rsidRDefault="00D005A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38C165E7" w14:textId="3F444055" w:rsidR="008D6625" w:rsidRPr="007638BE" w:rsidRDefault="005C6EDC" w:rsidP="008D6625">
      <w:pPr>
        <w:spacing w:after="0" w:line="240" w:lineRule="auto"/>
        <w:rPr>
          <w:b/>
          <w:bCs/>
          <w:color w:val="230859" w:themeColor="text2"/>
          <w:sz w:val="28"/>
          <w:szCs w:val="28"/>
        </w:rPr>
      </w:pPr>
      <w:r>
        <w:rPr>
          <w:b/>
          <w:bCs/>
          <w:color w:val="230859" w:themeColor="text2"/>
          <w:sz w:val="28"/>
          <w:szCs w:val="28"/>
        </w:rPr>
        <w:br w:type="page"/>
      </w:r>
      <w:r w:rsidR="009843D9">
        <w:rPr>
          <w:b/>
          <w:bCs/>
          <w:color w:val="230859" w:themeColor="text2"/>
          <w:sz w:val="50"/>
          <w:szCs w:val="50"/>
        </w:rPr>
        <w:lastRenderedPageBreak/>
        <w:t>Annual programme 2022-23</w:t>
      </w:r>
    </w:p>
    <w:p w14:paraId="6E6F1067" w14:textId="75171626" w:rsidR="008D6625" w:rsidRDefault="00AE07D6" w:rsidP="008D6625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Secondary</w:t>
      </w:r>
      <w:r w:rsidR="00DA7C60">
        <w:rPr>
          <w:b/>
          <w:bCs/>
          <w:color w:val="230859" w:themeColor="text2"/>
          <w:sz w:val="50"/>
          <w:szCs w:val="50"/>
        </w:rPr>
        <w:t>: Expert</w:t>
      </w:r>
    </w:p>
    <w:p w14:paraId="696091AC" w14:textId="77777777" w:rsidR="008D6625" w:rsidRDefault="008D6625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17709F01" w14:textId="6DC2D142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A01B403" w14:textId="77777777" w:rsidR="002C2FA2" w:rsidRDefault="002C2FA2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FC0B51" w:rsidRPr="001D3ECA" w14:paraId="30405D25" w14:textId="77777777" w:rsidTr="007B387D">
        <w:tc>
          <w:tcPr>
            <w:tcW w:w="2037" w:type="dxa"/>
            <w:shd w:val="clear" w:color="auto" w:fill="CCECFF"/>
          </w:tcPr>
          <w:p w14:paraId="059F13B6" w14:textId="7777777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267FC311" w14:textId="42C3F1E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ECFF"/>
          </w:tcPr>
          <w:p w14:paraId="0E6B3347" w14:textId="6961A8F5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ECFF"/>
          </w:tcPr>
          <w:p w14:paraId="419AE4F0" w14:textId="0BBE2908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ECFF"/>
          </w:tcPr>
          <w:p w14:paraId="6E4DA33A" w14:textId="3620DAC5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268" w:type="dxa"/>
            <w:shd w:val="clear" w:color="auto" w:fill="CCECFF"/>
          </w:tcPr>
          <w:p w14:paraId="337BD252" w14:textId="29669F51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1D3ECA" w:rsidRPr="001D3ECA" w14:paraId="36006AFD" w14:textId="77777777" w:rsidTr="007B387D">
        <w:tc>
          <w:tcPr>
            <w:tcW w:w="2037" w:type="dxa"/>
          </w:tcPr>
          <w:p w14:paraId="3042279D" w14:textId="2B47C70E" w:rsidR="008A4B67" w:rsidRPr="00334E5D" w:rsidRDefault="00334E5D" w:rsidP="008A4B67">
            <w:pPr>
              <w:spacing w:after="0"/>
              <w:rPr>
                <w:color w:val="002060"/>
                <w:sz w:val="22"/>
                <w:szCs w:val="22"/>
              </w:rPr>
            </w:pPr>
            <w:r w:rsidRPr="00334E5D">
              <w:rPr>
                <w:color w:val="002060"/>
                <w:sz w:val="22"/>
                <w:szCs w:val="22"/>
              </w:rPr>
              <w:t>Better cities, better lives</w:t>
            </w:r>
          </w:p>
        </w:tc>
        <w:tc>
          <w:tcPr>
            <w:tcW w:w="2037" w:type="dxa"/>
          </w:tcPr>
          <w:p w14:paraId="74F67D56" w14:textId="40809E0F" w:rsidR="008A4B67" w:rsidRPr="00334E5D" w:rsidRDefault="00334E5D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334E5D">
              <w:rPr>
                <w:color w:val="002060"/>
                <w:sz w:val="22"/>
                <w:szCs w:val="22"/>
              </w:rPr>
              <w:t>How cities are changing around the world</w:t>
            </w:r>
          </w:p>
        </w:tc>
        <w:tc>
          <w:tcPr>
            <w:tcW w:w="3292" w:type="dxa"/>
          </w:tcPr>
          <w:p w14:paraId="4E31307B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t>Language to talk about present problems and solutions.</w:t>
            </w:r>
          </w:p>
          <w:p w14:paraId="107477A3" w14:textId="223C3BD3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br/>
              <w:t>Noun phrases related to urban development.</w:t>
            </w:r>
          </w:p>
          <w:p w14:paraId="2F333B23" w14:textId="4456A67D" w:rsidR="001064C8" w:rsidRPr="00334E5D" w:rsidRDefault="001064C8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A679787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t>Read an article about urbanization.</w:t>
            </w:r>
          </w:p>
          <w:p w14:paraId="3C21381D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br/>
              <w:t>Listen to a talk on a proposed community development plan.</w:t>
            </w:r>
          </w:p>
          <w:p w14:paraId="008CC990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br/>
              <w:t>Discuss the challenges of living in a city.</w:t>
            </w:r>
          </w:p>
          <w:p w14:paraId="113C366E" w14:textId="61727F5C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br/>
              <w:t>Write a development plan for part of your city.</w:t>
            </w:r>
          </w:p>
          <w:p w14:paraId="5B7080F5" w14:textId="11FE5FE3" w:rsidR="008A4B67" w:rsidRPr="00334E5D" w:rsidRDefault="008A4B67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DFF0A4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t>Choose an area of your city to redevelop and create a development plan.</w:t>
            </w:r>
          </w:p>
          <w:p w14:paraId="06102FA4" w14:textId="4B3DEDF7" w:rsidR="008A4B67" w:rsidRPr="00334E5D" w:rsidRDefault="008A4B67" w:rsidP="007638B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85328D" w:rsidRPr="0085328D" w14:paraId="0B079981" w14:textId="77777777" w:rsidTr="007B387D">
        <w:tc>
          <w:tcPr>
            <w:tcW w:w="2037" w:type="dxa"/>
          </w:tcPr>
          <w:p w14:paraId="6DA4A272" w14:textId="5527EBBD" w:rsidR="00947201" w:rsidRPr="00334E5D" w:rsidRDefault="00334E5D" w:rsidP="008A4B67">
            <w:pPr>
              <w:spacing w:after="0"/>
              <w:rPr>
                <w:color w:val="002060"/>
                <w:sz w:val="22"/>
                <w:szCs w:val="22"/>
              </w:rPr>
            </w:pPr>
            <w:r w:rsidRPr="00334E5D">
              <w:rPr>
                <w:color w:val="002060"/>
                <w:sz w:val="22"/>
                <w:szCs w:val="22"/>
              </w:rPr>
              <w:t>Paradise lost</w:t>
            </w:r>
          </w:p>
        </w:tc>
        <w:tc>
          <w:tcPr>
            <w:tcW w:w="2037" w:type="dxa"/>
          </w:tcPr>
          <w:p w14:paraId="5FF8E7E6" w14:textId="70C389A0" w:rsidR="00947201" w:rsidRPr="00334E5D" w:rsidRDefault="00334E5D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334E5D">
              <w:rPr>
                <w:color w:val="002060"/>
                <w:sz w:val="22"/>
                <w:szCs w:val="22"/>
              </w:rPr>
              <w:t>The impact of tourism on the environment</w:t>
            </w:r>
          </w:p>
        </w:tc>
        <w:tc>
          <w:tcPr>
            <w:tcW w:w="3292" w:type="dxa"/>
          </w:tcPr>
          <w:p w14:paraId="02BF75E9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t>Ways of giving emphasis.</w:t>
            </w:r>
          </w:p>
          <w:p w14:paraId="565C74FB" w14:textId="110833FF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br/>
              <w:t>Language related to environmental damage and tourism.</w:t>
            </w:r>
          </w:p>
          <w:p w14:paraId="6AE53F63" w14:textId="77777777" w:rsidR="00947201" w:rsidRPr="00334E5D" w:rsidRDefault="00947201" w:rsidP="00334E5D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298F72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t>Read a magazine article about the negative effects of tourism.</w:t>
            </w:r>
          </w:p>
          <w:p w14:paraId="789DEEE8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br/>
              <w:t>Listen to a radio programme on types of holiday.</w:t>
            </w:r>
          </w:p>
          <w:p w14:paraId="1305BD31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br/>
              <w:t>Discuss the impact of mass tourism.</w:t>
            </w:r>
          </w:p>
          <w:p w14:paraId="1189768C" w14:textId="1A5975FA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br/>
              <w:t>Write a travel blog.</w:t>
            </w:r>
          </w:p>
          <w:p w14:paraId="77BDBB30" w14:textId="77777777" w:rsidR="00947201" w:rsidRPr="00334E5D" w:rsidRDefault="00947201" w:rsidP="00334E5D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207C59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t>Create a travel plan for a sustainable holiday in your country or region.</w:t>
            </w:r>
          </w:p>
          <w:p w14:paraId="44C314F3" w14:textId="77777777" w:rsidR="00947201" w:rsidRPr="00334E5D" w:rsidRDefault="00947201" w:rsidP="00334E5D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75ACAE75" w14:textId="77777777" w:rsidR="00334E5D" w:rsidRDefault="00334E5D" w:rsidP="00FC0B51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</w:p>
    <w:p w14:paraId="1B722E74" w14:textId="750FAEAA" w:rsidR="00FC0B51" w:rsidRDefault="00FC0B51" w:rsidP="00FC0B51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lastRenderedPageBreak/>
        <w:t>Annual programme 2022-23</w:t>
      </w:r>
    </w:p>
    <w:p w14:paraId="5B78CC0F" w14:textId="2E022A78" w:rsidR="00FC0B51" w:rsidRDefault="00FC0B51" w:rsidP="00FC0B51">
      <w:pPr>
        <w:tabs>
          <w:tab w:val="left" w:pos="9416"/>
        </w:tabs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 xml:space="preserve">Secondary: </w:t>
      </w:r>
      <w:r w:rsidR="00DA7C60">
        <w:rPr>
          <w:b/>
          <w:bCs/>
          <w:color w:val="230859" w:themeColor="text2"/>
          <w:sz w:val="50"/>
          <w:szCs w:val="50"/>
        </w:rPr>
        <w:t>Expert</w:t>
      </w:r>
    </w:p>
    <w:p w14:paraId="69FF48AD" w14:textId="190B2435" w:rsidR="00947201" w:rsidRDefault="00FC0B51" w:rsidP="00FC0B51">
      <w:pPr>
        <w:tabs>
          <w:tab w:val="left" w:pos="9416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6046C0" w:rsidRPr="001D3ECA" w14:paraId="30368AAF" w14:textId="77777777" w:rsidTr="00894191">
        <w:tc>
          <w:tcPr>
            <w:tcW w:w="2037" w:type="dxa"/>
            <w:shd w:val="clear" w:color="auto" w:fill="CCF8FF" w:themeFill="accent3" w:themeFillTint="33"/>
          </w:tcPr>
          <w:p w14:paraId="5342723D" w14:textId="079884E9" w:rsidR="006046C0" w:rsidRPr="001D3ECA" w:rsidRDefault="006046C0" w:rsidP="006046C0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Module</w:t>
            </w:r>
          </w:p>
          <w:p w14:paraId="364B9899" w14:textId="37257F4E" w:rsidR="006046C0" w:rsidRPr="006046C0" w:rsidRDefault="006046C0" w:rsidP="006046C0">
            <w:pPr>
              <w:spacing w:after="0"/>
              <w:jc w:val="center"/>
              <w:rPr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F8FF" w:themeFill="accent3" w:themeFillTint="33"/>
          </w:tcPr>
          <w:p w14:paraId="0D29FB87" w14:textId="34919174" w:rsidR="006046C0" w:rsidRPr="006046C0" w:rsidRDefault="006046C0" w:rsidP="006046C0">
            <w:pPr>
              <w:spacing w:after="0"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F8FF" w:themeFill="accent3" w:themeFillTint="33"/>
          </w:tcPr>
          <w:p w14:paraId="1EA32AA2" w14:textId="4F85D8DF" w:rsidR="006046C0" w:rsidRPr="006046C0" w:rsidRDefault="006046C0" w:rsidP="006046C0">
            <w:pPr>
              <w:spacing w:after="0" w:line="36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F8FF" w:themeFill="accent3" w:themeFillTint="33"/>
          </w:tcPr>
          <w:p w14:paraId="74A7525A" w14:textId="5CDDB2A9" w:rsidR="006046C0" w:rsidRPr="006046C0" w:rsidRDefault="006046C0" w:rsidP="006046C0">
            <w:pPr>
              <w:spacing w:after="240" w:line="24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268" w:type="dxa"/>
            <w:shd w:val="clear" w:color="auto" w:fill="CCF8FF" w:themeFill="accent3" w:themeFillTint="33"/>
          </w:tcPr>
          <w:p w14:paraId="520F4E2A" w14:textId="401BDA75" w:rsidR="006046C0" w:rsidRPr="006046C0" w:rsidRDefault="006046C0" w:rsidP="006046C0">
            <w:pPr>
              <w:spacing w:after="0" w:line="24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6046C0" w:rsidRPr="001D3ECA" w14:paraId="797D070C" w14:textId="77777777" w:rsidTr="006046C0">
        <w:tc>
          <w:tcPr>
            <w:tcW w:w="2037" w:type="dxa"/>
            <w:shd w:val="clear" w:color="auto" w:fill="FFFFFF" w:themeFill="background1"/>
          </w:tcPr>
          <w:p w14:paraId="52EBBB0B" w14:textId="60EAC932" w:rsidR="006046C0" w:rsidRPr="00334E5D" w:rsidRDefault="00334E5D" w:rsidP="00894191">
            <w:pPr>
              <w:spacing w:after="0"/>
              <w:rPr>
                <w:color w:val="002060"/>
                <w:sz w:val="22"/>
                <w:szCs w:val="22"/>
              </w:rPr>
            </w:pPr>
            <w:r w:rsidRPr="00334E5D">
              <w:rPr>
                <w:color w:val="002060"/>
                <w:sz w:val="22"/>
                <w:szCs w:val="22"/>
              </w:rPr>
              <w:t>Is the truth out there?</w:t>
            </w:r>
          </w:p>
        </w:tc>
        <w:tc>
          <w:tcPr>
            <w:tcW w:w="2037" w:type="dxa"/>
            <w:shd w:val="clear" w:color="auto" w:fill="FFFFFF" w:themeFill="background1"/>
          </w:tcPr>
          <w:p w14:paraId="3873847D" w14:textId="27630804" w:rsidR="006046C0" w:rsidRPr="00334E5D" w:rsidRDefault="00334E5D" w:rsidP="00894191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334E5D">
              <w:rPr>
                <w:color w:val="002060"/>
                <w:sz w:val="22"/>
                <w:szCs w:val="22"/>
              </w:rPr>
              <w:t>Fake news and its consequences</w:t>
            </w:r>
          </w:p>
        </w:tc>
        <w:tc>
          <w:tcPr>
            <w:tcW w:w="3292" w:type="dxa"/>
            <w:shd w:val="clear" w:color="auto" w:fill="FFFFFF" w:themeFill="background1"/>
          </w:tcPr>
          <w:p w14:paraId="387F461F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t>Using the passive to report news.</w:t>
            </w:r>
          </w:p>
          <w:p w14:paraId="64AB4022" w14:textId="6718ABAF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br/>
              <w:t>Language related to the media and fake news.</w:t>
            </w:r>
          </w:p>
          <w:p w14:paraId="42AE940A" w14:textId="77777777" w:rsidR="006046C0" w:rsidRPr="00334E5D" w:rsidRDefault="006046C0" w:rsidP="00334E5D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067EAFC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t>Read an article on the growth of fake news.</w:t>
            </w:r>
          </w:p>
          <w:p w14:paraId="2A31C3AC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br/>
              <w:t>Listen to a radio programme about media bias.</w:t>
            </w:r>
          </w:p>
          <w:p w14:paraId="0B4166FD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br/>
              <w:t>Talk about fake news in your country.</w:t>
            </w:r>
          </w:p>
          <w:p w14:paraId="5379CD14" w14:textId="522C5EE5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br/>
              <w:t>Write about five news events.</w:t>
            </w:r>
          </w:p>
          <w:p w14:paraId="3E721B4D" w14:textId="77777777" w:rsidR="006046C0" w:rsidRPr="00334E5D" w:rsidRDefault="006046C0" w:rsidP="00334E5D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951D14" w14:textId="77777777" w:rsidR="00334E5D" w:rsidRPr="00334E5D" w:rsidRDefault="00334E5D" w:rsidP="00334E5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334E5D">
              <w:rPr>
                <w:rFonts w:cs="Arial"/>
                <w:color w:val="002060"/>
                <w:sz w:val="22"/>
                <w:szCs w:val="22"/>
              </w:rPr>
              <w:t>Investigate a news item reported by different sources. Give a presentation on bias and reliability.</w:t>
            </w:r>
          </w:p>
          <w:p w14:paraId="3A8E2061" w14:textId="77777777" w:rsidR="006046C0" w:rsidRPr="00334E5D" w:rsidRDefault="006046C0" w:rsidP="00334E5D">
            <w:pPr>
              <w:spacing w:after="0" w:line="240" w:lineRule="auto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14464D43" w14:textId="627F1627" w:rsidR="0049501B" w:rsidRPr="00F10974" w:rsidRDefault="0049501B">
      <w:pPr>
        <w:spacing w:after="0" w:line="240" w:lineRule="auto"/>
        <w:rPr>
          <w:b/>
          <w:bCs/>
          <w:color w:val="230859" w:themeColor="text2"/>
          <w:sz w:val="16"/>
          <w:szCs w:val="16"/>
        </w:rPr>
      </w:pPr>
    </w:p>
    <w:sectPr w:rsidR="0049501B" w:rsidRPr="00F10974" w:rsidSect="006B261E">
      <w:headerReference w:type="default" r:id="rId11"/>
      <w:headerReference w:type="first" r:id="rId12"/>
      <w:footerReference w:type="first" r:id="rId13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8E31" w14:textId="77777777" w:rsidR="00144562" w:rsidRDefault="00144562" w:rsidP="004E0F0F">
      <w:pPr>
        <w:spacing w:after="0" w:line="240" w:lineRule="auto"/>
      </w:pPr>
      <w:r>
        <w:separator/>
      </w:r>
    </w:p>
  </w:endnote>
  <w:endnote w:type="continuationSeparator" w:id="0">
    <w:p w14:paraId="4FA5C2EE" w14:textId="77777777" w:rsidR="00144562" w:rsidRDefault="00144562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70C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E2CA" w14:textId="77777777" w:rsidR="00144562" w:rsidRDefault="00144562" w:rsidP="004E0F0F">
      <w:pPr>
        <w:spacing w:after="0" w:line="240" w:lineRule="auto"/>
      </w:pPr>
      <w:r>
        <w:separator/>
      </w:r>
    </w:p>
  </w:footnote>
  <w:footnote w:type="continuationSeparator" w:id="0">
    <w:p w14:paraId="4D58DC72" w14:textId="77777777" w:rsidR="00144562" w:rsidRDefault="00144562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D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7FE54" wp14:editId="5FC49396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8EB42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8573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35ECEBE" wp14:editId="372DFC0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5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B"/>
    <w:rsid w:val="00012BC9"/>
    <w:rsid w:val="00016570"/>
    <w:rsid w:val="000171EB"/>
    <w:rsid w:val="00017F53"/>
    <w:rsid w:val="0003014F"/>
    <w:rsid w:val="00041DA0"/>
    <w:rsid w:val="00044786"/>
    <w:rsid w:val="000709E1"/>
    <w:rsid w:val="0008404E"/>
    <w:rsid w:val="00085623"/>
    <w:rsid w:val="000875EE"/>
    <w:rsid w:val="00092917"/>
    <w:rsid w:val="00094C52"/>
    <w:rsid w:val="000A0F8B"/>
    <w:rsid w:val="000A1DFF"/>
    <w:rsid w:val="000A26DD"/>
    <w:rsid w:val="000A42E4"/>
    <w:rsid w:val="000B5B99"/>
    <w:rsid w:val="000B6F40"/>
    <w:rsid w:val="000C3DB2"/>
    <w:rsid w:val="000E432E"/>
    <w:rsid w:val="000E43B1"/>
    <w:rsid w:val="000E486C"/>
    <w:rsid w:val="000E7F5E"/>
    <w:rsid w:val="001064C8"/>
    <w:rsid w:val="001142E8"/>
    <w:rsid w:val="001240A3"/>
    <w:rsid w:val="0013070B"/>
    <w:rsid w:val="00137C34"/>
    <w:rsid w:val="001400D5"/>
    <w:rsid w:val="00141B0D"/>
    <w:rsid w:val="001437A6"/>
    <w:rsid w:val="00144562"/>
    <w:rsid w:val="001565A5"/>
    <w:rsid w:val="00166ED8"/>
    <w:rsid w:val="001708AD"/>
    <w:rsid w:val="0017339A"/>
    <w:rsid w:val="0017523B"/>
    <w:rsid w:val="00187F9D"/>
    <w:rsid w:val="00196D1B"/>
    <w:rsid w:val="001A2060"/>
    <w:rsid w:val="001A7E66"/>
    <w:rsid w:val="001B2E1D"/>
    <w:rsid w:val="001C0C88"/>
    <w:rsid w:val="001D3ECA"/>
    <w:rsid w:val="001D4C70"/>
    <w:rsid w:val="001F2942"/>
    <w:rsid w:val="001F49BC"/>
    <w:rsid w:val="001F5C75"/>
    <w:rsid w:val="00200217"/>
    <w:rsid w:val="00201192"/>
    <w:rsid w:val="002019C3"/>
    <w:rsid w:val="00201E9E"/>
    <w:rsid w:val="00213E28"/>
    <w:rsid w:val="00214911"/>
    <w:rsid w:val="00215EC6"/>
    <w:rsid w:val="00242B56"/>
    <w:rsid w:val="002542F1"/>
    <w:rsid w:val="002574BC"/>
    <w:rsid w:val="00257D25"/>
    <w:rsid w:val="00260C30"/>
    <w:rsid w:val="00263DAE"/>
    <w:rsid w:val="00271072"/>
    <w:rsid w:val="002967B4"/>
    <w:rsid w:val="00297B4F"/>
    <w:rsid w:val="002C0274"/>
    <w:rsid w:val="002C1DEB"/>
    <w:rsid w:val="002C2FA2"/>
    <w:rsid w:val="002D2A78"/>
    <w:rsid w:val="00301F15"/>
    <w:rsid w:val="003029E5"/>
    <w:rsid w:val="0031073E"/>
    <w:rsid w:val="00311E24"/>
    <w:rsid w:val="003140C7"/>
    <w:rsid w:val="00321AEB"/>
    <w:rsid w:val="0032259C"/>
    <w:rsid w:val="00334E5D"/>
    <w:rsid w:val="0034417B"/>
    <w:rsid w:val="0035613D"/>
    <w:rsid w:val="00357565"/>
    <w:rsid w:val="0037227A"/>
    <w:rsid w:val="003756A3"/>
    <w:rsid w:val="00381494"/>
    <w:rsid w:val="00382A37"/>
    <w:rsid w:val="003855BB"/>
    <w:rsid w:val="00390043"/>
    <w:rsid w:val="00390B8C"/>
    <w:rsid w:val="00397D6C"/>
    <w:rsid w:val="003C3813"/>
    <w:rsid w:val="003C539E"/>
    <w:rsid w:val="003D1D9F"/>
    <w:rsid w:val="003E06BA"/>
    <w:rsid w:val="003F1EC9"/>
    <w:rsid w:val="003F3A5C"/>
    <w:rsid w:val="003F4D32"/>
    <w:rsid w:val="003F7392"/>
    <w:rsid w:val="004007FF"/>
    <w:rsid w:val="0040649C"/>
    <w:rsid w:val="0041477D"/>
    <w:rsid w:val="0041485A"/>
    <w:rsid w:val="004249A7"/>
    <w:rsid w:val="00426ADC"/>
    <w:rsid w:val="0044067F"/>
    <w:rsid w:val="00444445"/>
    <w:rsid w:val="00445A85"/>
    <w:rsid w:val="00451C0D"/>
    <w:rsid w:val="00464EDD"/>
    <w:rsid w:val="004752A9"/>
    <w:rsid w:val="004755F0"/>
    <w:rsid w:val="00476D8B"/>
    <w:rsid w:val="0049501B"/>
    <w:rsid w:val="004A0038"/>
    <w:rsid w:val="004B5612"/>
    <w:rsid w:val="004C5D6D"/>
    <w:rsid w:val="004E0F0F"/>
    <w:rsid w:val="004E6172"/>
    <w:rsid w:val="004E6312"/>
    <w:rsid w:val="004F0981"/>
    <w:rsid w:val="004F2CA0"/>
    <w:rsid w:val="004F3BA9"/>
    <w:rsid w:val="004F3CAA"/>
    <w:rsid w:val="004F7ED5"/>
    <w:rsid w:val="00505A09"/>
    <w:rsid w:val="0051015A"/>
    <w:rsid w:val="0051178C"/>
    <w:rsid w:val="005118F9"/>
    <w:rsid w:val="00514C71"/>
    <w:rsid w:val="005155AE"/>
    <w:rsid w:val="00522EB3"/>
    <w:rsid w:val="0052457B"/>
    <w:rsid w:val="00527637"/>
    <w:rsid w:val="00530467"/>
    <w:rsid w:val="0053159C"/>
    <w:rsid w:val="00531E7E"/>
    <w:rsid w:val="0053241E"/>
    <w:rsid w:val="00553793"/>
    <w:rsid w:val="00560A64"/>
    <w:rsid w:val="00563312"/>
    <w:rsid w:val="00565428"/>
    <w:rsid w:val="005677A0"/>
    <w:rsid w:val="005761C1"/>
    <w:rsid w:val="005844FE"/>
    <w:rsid w:val="0058704A"/>
    <w:rsid w:val="005900A5"/>
    <w:rsid w:val="005B2BC2"/>
    <w:rsid w:val="005C5F0F"/>
    <w:rsid w:val="005C6EDC"/>
    <w:rsid w:val="006046C0"/>
    <w:rsid w:val="00612992"/>
    <w:rsid w:val="00613E7C"/>
    <w:rsid w:val="00622716"/>
    <w:rsid w:val="00624AFD"/>
    <w:rsid w:val="0062643D"/>
    <w:rsid w:val="0063480A"/>
    <w:rsid w:val="00644CC4"/>
    <w:rsid w:val="00647858"/>
    <w:rsid w:val="006623C1"/>
    <w:rsid w:val="0067191C"/>
    <w:rsid w:val="00677C6D"/>
    <w:rsid w:val="00680380"/>
    <w:rsid w:val="0068182E"/>
    <w:rsid w:val="00683E4A"/>
    <w:rsid w:val="00684F4D"/>
    <w:rsid w:val="006A3CCD"/>
    <w:rsid w:val="006B261E"/>
    <w:rsid w:val="006C2629"/>
    <w:rsid w:val="006C783C"/>
    <w:rsid w:val="006E1D42"/>
    <w:rsid w:val="006F17D0"/>
    <w:rsid w:val="006F7896"/>
    <w:rsid w:val="007008ED"/>
    <w:rsid w:val="00716225"/>
    <w:rsid w:val="00733294"/>
    <w:rsid w:val="00743AE8"/>
    <w:rsid w:val="007551DE"/>
    <w:rsid w:val="007638BE"/>
    <w:rsid w:val="00763A82"/>
    <w:rsid w:val="0076482B"/>
    <w:rsid w:val="00764988"/>
    <w:rsid w:val="0078055D"/>
    <w:rsid w:val="00797374"/>
    <w:rsid w:val="007A278F"/>
    <w:rsid w:val="007B2F92"/>
    <w:rsid w:val="007B387D"/>
    <w:rsid w:val="007B6BFD"/>
    <w:rsid w:val="007C22E8"/>
    <w:rsid w:val="007E359A"/>
    <w:rsid w:val="007E4B90"/>
    <w:rsid w:val="007E4D04"/>
    <w:rsid w:val="00801D93"/>
    <w:rsid w:val="00804D01"/>
    <w:rsid w:val="00805343"/>
    <w:rsid w:val="00806207"/>
    <w:rsid w:val="00806A39"/>
    <w:rsid w:val="00821589"/>
    <w:rsid w:val="008348DB"/>
    <w:rsid w:val="00836AAB"/>
    <w:rsid w:val="008423FB"/>
    <w:rsid w:val="00842786"/>
    <w:rsid w:val="00850C95"/>
    <w:rsid w:val="008529F8"/>
    <w:rsid w:val="00853016"/>
    <w:rsid w:val="0085328D"/>
    <w:rsid w:val="008563DD"/>
    <w:rsid w:val="00857AD4"/>
    <w:rsid w:val="008723C4"/>
    <w:rsid w:val="00873071"/>
    <w:rsid w:val="0088073A"/>
    <w:rsid w:val="00882D50"/>
    <w:rsid w:val="008918B6"/>
    <w:rsid w:val="00894191"/>
    <w:rsid w:val="008942F1"/>
    <w:rsid w:val="008A4222"/>
    <w:rsid w:val="008A4B67"/>
    <w:rsid w:val="008B029C"/>
    <w:rsid w:val="008B07BF"/>
    <w:rsid w:val="008B0B5A"/>
    <w:rsid w:val="008B557A"/>
    <w:rsid w:val="008C0629"/>
    <w:rsid w:val="008C4403"/>
    <w:rsid w:val="008D6625"/>
    <w:rsid w:val="008E084A"/>
    <w:rsid w:val="009123AD"/>
    <w:rsid w:val="00921D17"/>
    <w:rsid w:val="00924508"/>
    <w:rsid w:val="0093045E"/>
    <w:rsid w:val="009325B3"/>
    <w:rsid w:val="009361D2"/>
    <w:rsid w:val="0093720F"/>
    <w:rsid w:val="00942B47"/>
    <w:rsid w:val="00945F08"/>
    <w:rsid w:val="00947201"/>
    <w:rsid w:val="00972982"/>
    <w:rsid w:val="00980541"/>
    <w:rsid w:val="00981CFB"/>
    <w:rsid w:val="009837E5"/>
    <w:rsid w:val="009843D9"/>
    <w:rsid w:val="00990E14"/>
    <w:rsid w:val="00992FE4"/>
    <w:rsid w:val="009A0A76"/>
    <w:rsid w:val="009B4B86"/>
    <w:rsid w:val="009B7F89"/>
    <w:rsid w:val="009C2D07"/>
    <w:rsid w:val="009C2ECD"/>
    <w:rsid w:val="009E59B5"/>
    <w:rsid w:val="009F06E4"/>
    <w:rsid w:val="009F0B50"/>
    <w:rsid w:val="009F0E49"/>
    <w:rsid w:val="009F4D46"/>
    <w:rsid w:val="009F513B"/>
    <w:rsid w:val="00A01468"/>
    <w:rsid w:val="00A20B81"/>
    <w:rsid w:val="00A278E2"/>
    <w:rsid w:val="00A3249D"/>
    <w:rsid w:val="00A33158"/>
    <w:rsid w:val="00A44BE2"/>
    <w:rsid w:val="00A46111"/>
    <w:rsid w:val="00A55B8E"/>
    <w:rsid w:val="00A66FD4"/>
    <w:rsid w:val="00A7218F"/>
    <w:rsid w:val="00A74FD8"/>
    <w:rsid w:val="00A75B0F"/>
    <w:rsid w:val="00A7757B"/>
    <w:rsid w:val="00A82D03"/>
    <w:rsid w:val="00A853C9"/>
    <w:rsid w:val="00A90E90"/>
    <w:rsid w:val="00AB21F3"/>
    <w:rsid w:val="00AB631D"/>
    <w:rsid w:val="00AB6C51"/>
    <w:rsid w:val="00AD166D"/>
    <w:rsid w:val="00AD23A8"/>
    <w:rsid w:val="00AE07D6"/>
    <w:rsid w:val="00AE2279"/>
    <w:rsid w:val="00AE3C46"/>
    <w:rsid w:val="00AF1C59"/>
    <w:rsid w:val="00AF79CE"/>
    <w:rsid w:val="00B030FD"/>
    <w:rsid w:val="00B1056A"/>
    <w:rsid w:val="00B13927"/>
    <w:rsid w:val="00B227CE"/>
    <w:rsid w:val="00B247B1"/>
    <w:rsid w:val="00B24B55"/>
    <w:rsid w:val="00B26E40"/>
    <w:rsid w:val="00B30BDC"/>
    <w:rsid w:val="00B43057"/>
    <w:rsid w:val="00B461A7"/>
    <w:rsid w:val="00B46C53"/>
    <w:rsid w:val="00B53093"/>
    <w:rsid w:val="00B64064"/>
    <w:rsid w:val="00B6727E"/>
    <w:rsid w:val="00B718D5"/>
    <w:rsid w:val="00B81A81"/>
    <w:rsid w:val="00B91199"/>
    <w:rsid w:val="00BB1C7D"/>
    <w:rsid w:val="00BC4CC5"/>
    <w:rsid w:val="00BF1BE3"/>
    <w:rsid w:val="00BF3BF9"/>
    <w:rsid w:val="00C067D2"/>
    <w:rsid w:val="00C1299F"/>
    <w:rsid w:val="00C17F56"/>
    <w:rsid w:val="00C32021"/>
    <w:rsid w:val="00C40A35"/>
    <w:rsid w:val="00C41310"/>
    <w:rsid w:val="00C5378A"/>
    <w:rsid w:val="00C608FC"/>
    <w:rsid w:val="00C762C9"/>
    <w:rsid w:val="00C90700"/>
    <w:rsid w:val="00C9281F"/>
    <w:rsid w:val="00CA0C2D"/>
    <w:rsid w:val="00CA1F2D"/>
    <w:rsid w:val="00CA382B"/>
    <w:rsid w:val="00CA3CDC"/>
    <w:rsid w:val="00CC21C4"/>
    <w:rsid w:val="00CC70A1"/>
    <w:rsid w:val="00CD300D"/>
    <w:rsid w:val="00CE1C5C"/>
    <w:rsid w:val="00CE2C9A"/>
    <w:rsid w:val="00CE6386"/>
    <w:rsid w:val="00CE7ADC"/>
    <w:rsid w:val="00D00578"/>
    <w:rsid w:val="00D005AB"/>
    <w:rsid w:val="00D01DA2"/>
    <w:rsid w:val="00D172EB"/>
    <w:rsid w:val="00D547EE"/>
    <w:rsid w:val="00D61614"/>
    <w:rsid w:val="00D73235"/>
    <w:rsid w:val="00D745B5"/>
    <w:rsid w:val="00DA566C"/>
    <w:rsid w:val="00DA7C60"/>
    <w:rsid w:val="00DB4A8B"/>
    <w:rsid w:val="00DC7E14"/>
    <w:rsid w:val="00DD155A"/>
    <w:rsid w:val="00DE64A0"/>
    <w:rsid w:val="00DE7349"/>
    <w:rsid w:val="00E13143"/>
    <w:rsid w:val="00E1711A"/>
    <w:rsid w:val="00E3524C"/>
    <w:rsid w:val="00E43136"/>
    <w:rsid w:val="00E47370"/>
    <w:rsid w:val="00E53797"/>
    <w:rsid w:val="00E54605"/>
    <w:rsid w:val="00E57FE2"/>
    <w:rsid w:val="00E6583D"/>
    <w:rsid w:val="00E866D8"/>
    <w:rsid w:val="00E91868"/>
    <w:rsid w:val="00E92DC0"/>
    <w:rsid w:val="00E93A70"/>
    <w:rsid w:val="00E9411F"/>
    <w:rsid w:val="00E94BD0"/>
    <w:rsid w:val="00E96DCD"/>
    <w:rsid w:val="00EA3339"/>
    <w:rsid w:val="00EA4456"/>
    <w:rsid w:val="00EB2503"/>
    <w:rsid w:val="00EB408F"/>
    <w:rsid w:val="00EB5A53"/>
    <w:rsid w:val="00EB6D6E"/>
    <w:rsid w:val="00EB747D"/>
    <w:rsid w:val="00EC40DC"/>
    <w:rsid w:val="00ED0DD6"/>
    <w:rsid w:val="00F0240B"/>
    <w:rsid w:val="00F10974"/>
    <w:rsid w:val="00F14B42"/>
    <w:rsid w:val="00F1566B"/>
    <w:rsid w:val="00F171C3"/>
    <w:rsid w:val="00F20EEE"/>
    <w:rsid w:val="00F271E7"/>
    <w:rsid w:val="00F3122A"/>
    <w:rsid w:val="00F5249D"/>
    <w:rsid w:val="00F530BF"/>
    <w:rsid w:val="00F56650"/>
    <w:rsid w:val="00F60263"/>
    <w:rsid w:val="00F639D2"/>
    <w:rsid w:val="00F7472E"/>
    <w:rsid w:val="00F86BA1"/>
    <w:rsid w:val="00F874E3"/>
    <w:rsid w:val="00F95A1B"/>
    <w:rsid w:val="00FA06E7"/>
    <w:rsid w:val="00FA0D11"/>
    <w:rsid w:val="00FA2111"/>
    <w:rsid w:val="00FA3F35"/>
    <w:rsid w:val="00FC0B51"/>
    <w:rsid w:val="00FC2806"/>
    <w:rsid w:val="00FC5710"/>
    <w:rsid w:val="00FD29C6"/>
    <w:rsid w:val="00FD7E6B"/>
    <w:rsid w:val="00FF00E6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2A570C6"/>
  <w14:defaultImageDpi w14:val="330"/>
  <w15:docId w15:val="{449D7272-3563-49A9-90D4-E9A8513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5" ma:contentTypeDescription="Create a new document." ma:contentTypeScope="" ma:versionID="7778edf4b3d45f26788fadf9228e12d2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0aebe1e0360745d5ca5b131fd966d9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F6CD2-8644-4670-BD65-F37395E5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113E2-684E-4947-8282-2331786D4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73419-F5AD-457D-B072-0051C58DD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27572-8104-453D-A299-29414ACC3988}">
  <ds:schemaRefs>
    <ds:schemaRef ds:uri="http://purl.org/dc/elements/1.1/"/>
    <ds:schemaRef ds:uri="http://schemas.microsoft.com/office/2006/metadata/properties"/>
    <ds:schemaRef ds:uri="617174d6-0f6e-4b3b-9e92-db826fc5a76d"/>
    <ds:schemaRef ds:uri="http://purl.org/dc/terms/"/>
    <ds:schemaRef ds:uri="d5776741-4599-4c6a-92fa-2a6706442ca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4</Pages>
  <Words>470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Sandra (United Arab Emirates)</dc:creator>
  <cp:keywords/>
  <dc:description/>
  <cp:lastModifiedBy>Bahgat, Hesham (Kuwait)</cp:lastModifiedBy>
  <cp:revision>2</cp:revision>
  <cp:lastPrinted>2019-10-31T13:43:00Z</cp:lastPrinted>
  <dcterms:created xsi:type="dcterms:W3CDTF">2022-09-26T08:19:00Z</dcterms:created>
  <dcterms:modified xsi:type="dcterms:W3CDTF">2022-09-26T08:19:00Z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