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47E1119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F874E3">
        <w:t>2</w:t>
      </w:r>
      <w:r>
        <w:t>-23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21B83563" w:rsidR="00CD300D" w:rsidRDefault="0076482B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09CE8EF0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3260" w:type="dxa"/>
            <w:shd w:val="clear" w:color="auto" w:fill="CCECFF"/>
          </w:tcPr>
          <w:p w14:paraId="0E3FA16B" w14:textId="63FF560F" w:rsidR="008348DB" w:rsidRPr="008348DB" w:rsidRDefault="009843D9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Class activities </w:t>
            </w:r>
          </w:p>
        </w:tc>
        <w:tc>
          <w:tcPr>
            <w:tcW w:w="2126" w:type="dxa"/>
            <w:shd w:val="clear" w:color="auto" w:fill="CCECFF"/>
          </w:tcPr>
          <w:p w14:paraId="3A20420A" w14:textId="38D0D369" w:rsidR="008348DB" w:rsidRPr="008348DB" w:rsidRDefault="00F874E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31DEB2DA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The secret to success</w:t>
            </w:r>
          </w:p>
          <w:p w14:paraId="41C74412" w14:textId="34B5AF90" w:rsidR="00E866D8" w:rsidRPr="008B0B5A" w:rsidRDefault="00E866D8" w:rsidP="003D1D9F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1591" w:type="dxa"/>
          </w:tcPr>
          <w:p w14:paraId="7F95F3CA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Success and failure</w:t>
            </w:r>
          </w:p>
          <w:p w14:paraId="148B39DD" w14:textId="100E4F01" w:rsidR="00DD155A" w:rsidRPr="008B0B5A" w:rsidRDefault="00DD155A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57259910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Expressing contrast.</w:t>
            </w:r>
          </w:p>
          <w:p w14:paraId="35DC9366" w14:textId="4F4CFA2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Collocations and expressions to talk about failure, success, and effort.</w:t>
            </w:r>
          </w:p>
          <w:p w14:paraId="3C379D2A" w14:textId="3E4B6680" w:rsidR="00F874E3" w:rsidRPr="008B0B5A" w:rsidRDefault="00F874E3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C277245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Read an article about grit.</w:t>
            </w:r>
          </w:p>
          <w:p w14:paraId="117047E3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Listen to a conversation between two friends about grit.</w:t>
            </w:r>
          </w:p>
          <w:p w14:paraId="78425097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Give your own views on what you need to be successful.</w:t>
            </w:r>
          </w:p>
          <w:p w14:paraId="21F18342" w14:textId="1B827EAC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Write personal learning aims for your course.</w:t>
            </w:r>
          </w:p>
          <w:p w14:paraId="3C9531D8" w14:textId="6DA81B95" w:rsidR="00842786" w:rsidRPr="008B0B5A" w:rsidRDefault="00842786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641277E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Explore and present ideas for improving an area of English.</w:t>
            </w:r>
          </w:p>
          <w:p w14:paraId="42A6004A" w14:textId="65371039" w:rsidR="008348DB" w:rsidRPr="008B0B5A" w:rsidRDefault="008348DB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38019E96" w:rsidR="00016570" w:rsidRPr="008B0B5A" w:rsidRDefault="008B0B5A" w:rsidP="003D1D9F">
            <w:pPr>
              <w:spacing w:after="0"/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>Our digital lives</w:t>
            </w:r>
          </w:p>
        </w:tc>
        <w:tc>
          <w:tcPr>
            <w:tcW w:w="1591" w:type="dxa"/>
          </w:tcPr>
          <w:p w14:paraId="0EB510B6" w14:textId="5D60D9DE" w:rsidR="002C1DEB" w:rsidRPr="008B0B5A" w:rsidRDefault="008B0B5A" w:rsidP="008B557A">
            <w:pPr>
              <w:spacing w:after="0"/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>Social media and technology</w:t>
            </w:r>
          </w:p>
        </w:tc>
        <w:tc>
          <w:tcPr>
            <w:tcW w:w="3527" w:type="dxa"/>
          </w:tcPr>
          <w:p w14:paraId="4BD9E476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Making comparisons.</w:t>
            </w:r>
          </w:p>
          <w:p w14:paraId="01E3827B" w14:textId="07AE9CB6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Language to talk about how social media makes us feel.</w:t>
            </w:r>
          </w:p>
          <w:p w14:paraId="534ECF36" w14:textId="1B4455E9" w:rsidR="00842786" w:rsidRPr="008B0B5A" w:rsidRDefault="00842786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6DCC20D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Read an article about social media.</w:t>
            </w:r>
          </w:p>
          <w:p w14:paraId="72E45E5D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Listen to two young people talking about how they use the internet and technology.</w:t>
            </w:r>
          </w:p>
          <w:p w14:paraId="7499EC05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Give your views about technology.</w:t>
            </w:r>
          </w:p>
          <w:p w14:paraId="794CA87A" w14:textId="3B7216B5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Write a review.</w:t>
            </w:r>
          </w:p>
          <w:p w14:paraId="11703432" w14:textId="27A07F1F" w:rsidR="0053241E" w:rsidRPr="008B0B5A" w:rsidRDefault="0053241E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360F982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Research different learning apps and present a business proposal for your own app.</w:t>
            </w:r>
          </w:p>
          <w:p w14:paraId="188F1305" w14:textId="533999EF" w:rsidR="008348DB" w:rsidRPr="008B0B5A" w:rsidRDefault="008348DB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306342BC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53241E">
        <w:rPr>
          <w:b/>
          <w:bCs/>
          <w:color w:val="230859" w:themeColor="text2"/>
          <w:sz w:val="50"/>
          <w:szCs w:val="50"/>
        </w:rPr>
        <w:t>2</w:t>
      </w:r>
      <w:r w:rsidR="009843D9">
        <w:rPr>
          <w:b/>
          <w:bCs/>
          <w:color w:val="230859" w:themeColor="text2"/>
          <w:sz w:val="50"/>
          <w:szCs w:val="50"/>
        </w:rPr>
        <w:t>-23</w:t>
      </w:r>
    </w:p>
    <w:p w14:paraId="0741E096" w14:textId="7739429A" w:rsidR="00C32021" w:rsidRDefault="0076482B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45585DA7" w14:textId="1E2516D4" w:rsidR="008348DB" w:rsidRPr="00647858" w:rsidRDefault="00F95A1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551" w:type="dxa"/>
            <w:shd w:val="clear" w:color="auto" w:fill="CCECFF"/>
          </w:tcPr>
          <w:p w14:paraId="6A0DA469" w14:textId="6C9996F5" w:rsidR="008348DB" w:rsidRPr="00647858" w:rsidRDefault="00137C34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0CCA0C36" w:rsidR="00017F53" w:rsidRPr="008B0B5A" w:rsidRDefault="008B0B5A" w:rsidP="005152A4">
            <w:pPr>
              <w:spacing w:after="0"/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>Breaking cultural barriers</w:t>
            </w:r>
          </w:p>
        </w:tc>
        <w:tc>
          <w:tcPr>
            <w:tcW w:w="2050" w:type="dxa"/>
          </w:tcPr>
          <w:p w14:paraId="02BFCD5B" w14:textId="7953AE78" w:rsidR="008348DB" w:rsidRPr="008B0B5A" w:rsidRDefault="008B0B5A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>Breaking cultural barriers through music</w:t>
            </w:r>
          </w:p>
        </w:tc>
        <w:tc>
          <w:tcPr>
            <w:tcW w:w="2896" w:type="dxa"/>
          </w:tcPr>
          <w:p w14:paraId="112AC3AA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Talking about changing situations and recent past changes.</w:t>
            </w:r>
          </w:p>
          <w:p w14:paraId="51257CFA" w14:textId="70B5FFFF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Loanwords in English from other languages.</w:t>
            </w:r>
          </w:p>
          <w:p w14:paraId="1335CABE" w14:textId="13FF866B" w:rsidR="00137C34" w:rsidRPr="008B0B5A" w:rsidRDefault="00137C34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A8F335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Read an article about musicians from different cultures.</w:t>
            </w:r>
          </w:p>
          <w:p w14:paraId="46302568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Listen to a radio show where young people talk about musicians and singers they like.</w:t>
            </w:r>
          </w:p>
          <w:p w14:paraId="1DE7F3E8" w14:textId="77777777" w:rsid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Give your views about how music can break down cultural barriers.</w:t>
            </w:r>
          </w:p>
          <w:p w14:paraId="1759C6C2" w14:textId="110F2231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Write a proposal.</w:t>
            </w:r>
          </w:p>
          <w:p w14:paraId="11AF94B9" w14:textId="4CD46B05" w:rsidR="0049501B" w:rsidRPr="008B0B5A" w:rsidRDefault="0049501B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F74036B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Plan and write a proposal for a music festival.</w:t>
            </w:r>
          </w:p>
          <w:p w14:paraId="17E94272" w14:textId="0C1A88D8" w:rsidR="008348DB" w:rsidRPr="008B0B5A" w:rsidRDefault="008348DB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1A63D1C0" w:rsidR="007E4B90" w:rsidRPr="008B0B5A" w:rsidRDefault="008B0B5A" w:rsidP="007E4B90">
            <w:pPr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>What makes a hero?</w:t>
            </w:r>
          </w:p>
        </w:tc>
        <w:tc>
          <w:tcPr>
            <w:tcW w:w="2050" w:type="dxa"/>
          </w:tcPr>
          <w:p w14:paraId="5DA72712" w14:textId="196BCBBA" w:rsidR="008348DB" w:rsidRPr="008B0B5A" w:rsidRDefault="008B0B5A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B0B5A">
              <w:rPr>
                <w:color w:val="002060"/>
                <w:sz w:val="22"/>
                <w:szCs w:val="22"/>
              </w:rPr>
              <w:t xml:space="preserve">Heroes and heroism </w:t>
            </w:r>
          </w:p>
        </w:tc>
        <w:tc>
          <w:tcPr>
            <w:tcW w:w="2896" w:type="dxa"/>
          </w:tcPr>
          <w:p w14:paraId="63026BD3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Talking about the past.</w:t>
            </w:r>
          </w:p>
          <w:p w14:paraId="0755CADC" w14:textId="03AEC684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Language to talk about people's lives and achievements.</w:t>
            </w:r>
          </w:p>
          <w:p w14:paraId="7092D905" w14:textId="5BD082C1" w:rsidR="00990E14" w:rsidRPr="008B0B5A" w:rsidRDefault="00990E14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E54D9FA" w14:textId="77777777" w:rsidR="008B0B5A" w:rsidRPr="008B0B5A" w:rsidRDefault="00947201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 xml:space="preserve"> </w:t>
            </w:r>
            <w:r w:rsidR="008B0B5A" w:rsidRPr="008B0B5A">
              <w:rPr>
                <w:rFonts w:cs="Arial"/>
                <w:color w:val="002060"/>
                <w:sz w:val="22"/>
                <w:szCs w:val="22"/>
              </w:rPr>
              <w:t>Read an article about teenage heroes.</w:t>
            </w:r>
          </w:p>
          <w:p w14:paraId="4F1821F7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Listen to two audio blogs about personal heroes.</w:t>
            </w:r>
          </w:p>
          <w:p w14:paraId="6B9F2D3E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Give your views about what makes a hero.</w:t>
            </w:r>
          </w:p>
          <w:p w14:paraId="50F5CE6D" w14:textId="6BDBD59F" w:rsidR="008B0B5A" w:rsidRPr="008B0B5A" w:rsidRDefault="008B0B5A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br/>
              <w:t>Write a short biography.</w:t>
            </w:r>
          </w:p>
          <w:p w14:paraId="4C9C7BD8" w14:textId="5D1FEBD0" w:rsidR="001708AD" w:rsidRPr="008B0B5A" w:rsidRDefault="001708AD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E8526B3" w14:textId="77777777" w:rsidR="008B0B5A" w:rsidRPr="008B0B5A" w:rsidRDefault="008B0B5A" w:rsidP="008B0B5A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B0B5A">
              <w:rPr>
                <w:rFonts w:cs="Arial"/>
                <w:color w:val="002060"/>
                <w:sz w:val="22"/>
                <w:szCs w:val="22"/>
              </w:rPr>
              <w:t>Research unsung heroes and work together to write a Wikipedia entry.</w:t>
            </w:r>
          </w:p>
          <w:p w14:paraId="2A47DE05" w14:textId="3137E638" w:rsidR="008348DB" w:rsidRPr="008B0B5A" w:rsidRDefault="008348DB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22E66627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2022-23</w:t>
      </w:r>
    </w:p>
    <w:p w14:paraId="6E6F1067" w14:textId="38D3E0DA" w:rsidR="008D6625" w:rsidRDefault="0076482B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 w:rsidR="00390043">
        <w:rPr>
          <w:b/>
          <w:bCs/>
          <w:color w:val="230859" w:themeColor="text2"/>
          <w:sz w:val="50"/>
          <w:szCs w:val="50"/>
        </w:rPr>
        <w:t>Dynamic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0BBE2908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6E4DA33A" w14:textId="3620DAC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ECFF"/>
          </w:tcPr>
          <w:p w14:paraId="337BD252" w14:textId="29669F51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49FA3049" w:rsidR="008A4B67" w:rsidRPr="0085328D" w:rsidRDefault="0085328D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Teens mean business</w:t>
            </w:r>
          </w:p>
        </w:tc>
        <w:tc>
          <w:tcPr>
            <w:tcW w:w="2037" w:type="dxa"/>
          </w:tcPr>
          <w:p w14:paraId="74F67D56" w14:textId="3461DC7D" w:rsidR="008A4B67" w:rsidRPr="0085328D" w:rsidRDefault="0085328D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Young inventors</w:t>
            </w:r>
          </w:p>
        </w:tc>
        <w:tc>
          <w:tcPr>
            <w:tcW w:w="3292" w:type="dxa"/>
          </w:tcPr>
          <w:p w14:paraId="5A66914D" w14:textId="6E52B173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Verb patterns.</w:t>
            </w: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Compound adjectives.</w:t>
            </w:r>
          </w:p>
          <w:p w14:paraId="2F333B23" w14:textId="4456A67D" w:rsidR="001064C8" w:rsidRPr="0085328D" w:rsidRDefault="001064C8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16628E2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Read an article about three teenage entrepreneurs.</w:t>
            </w:r>
          </w:p>
          <w:p w14:paraId="270272DF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Listen to a conversation about someone who started their own business.</w:t>
            </w:r>
          </w:p>
          <w:p w14:paraId="536F324B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Share views on starting up a small business.</w:t>
            </w:r>
          </w:p>
          <w:p w14:paraId="5DD9D89B" w14:textId="23FD9CA5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Write a simple business plan.</w:t>
            </w:r>
          </w:p>
          <w:p w14:paraId="5B7080F5" w14:textId="11FE5FE3" w:rsidR="008A4B67" w:rsidRPr="0085328D" w:rsidRDefault="008A4B67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3949211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Create and present your own simple business plan.</w:t>
            </w:r>
          </w:p>
          <w:p w14:paraId="06102FA4" w14:textId="4B3DEDF7" w:rsidR="008A4B67" w:rsidRPr="0085328D" w:rsidRDefault="008A4B67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5328D" w:rsidRPr="0085328D" w14:paraId="0B079981" w14:textId="77777777" w:rsidTr="007B387D">
        <w:tc>
          <w:tcPr>
            <w:tcW w:w="2037" w:type="dxa"/>
          </w:tcPr>
          <w:p w14:paraId="6DA4A272" w14:textId="2D6EBAE8" w:rsidR="00947201" w:rsidRPr="0085328D" w:rsidRDefault="0085328D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In touch</w:t>
            </w:r>
          </w:p>
        </w:tc>
        <w:tc>
          <w:tcPr>
            <w:tcW w:w="2037" w:type="dxa"/>
          </w:tcPr>
          <w:p w14:paraId="5FF8E7E6" w14:textId="57632C79" w:rsidR="00947201" w:rsidRPr="0085328D" w:rsidRDefault="0085328D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Formal and informal communication</w:t>
            </w:r>
          </w:p>
        </w:tc>
        <w:tc>
          <w:tcPr>
            <w:tcW w:w="3292" w:type="dxa"/>
          </w:tcPr>
          <w:p w14:paraId="7670434E" w14:textId="77777777" w:rsid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Talking about real and unreal (hypothetical) situations.</w:t>
            </w:r>
          </w:p>
          <w:p w14:paraId="33E05E9F" w14:textId="7934121E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Formal and informal expressions in written language.</w:t>
            </w:r>
          </w:p>
          <w:p w14:paraId="6AE53F63" w14:textId="77777777" w:rsidR="00947201" w:rsidRPr="0085328D" w:rsidRDefault="00947201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DE5027" w14:textId="77777777" w:rsid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Read a text conversation between the parents of teenage students.</w:t>
            </w:r>
          </w:p>
          <w:p w14:paraId="0D090E6B" w14:textId="77777777" w:rsid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1868550A" w14:textId="77777777" w:rsid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Listen to a focus group discussion on digital communication.</w:t>
            </w:r>
          </w:p>
          <w:p w14:paraId="6F829870" w14:textId="77777777" w:rsid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Talk about your own communication habits.</w:t>
            </w:r>
          </w:p>
          <w:p w14:paraId="30E78357" w14:textId="16318180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 xml:space="preserve">Write </w:t>
            </w:r>
            <w:r>
              <w:rPr>
                <w:rFonts w:cs="Arial"/>
                <w:color w:val="002060"/>
                <w:sz w:val="22"/>
                <w:szCs w:val="22"/>
              </w:rPr>
              <w:t>rules for social media.</w:t>
            </w:r>
          </w:p>
          <w:p w14:paraId="77BDBB30" w14:textId="77777777" w:rsidR="00947201" w:rsidRPr="0085328D" w:rsidRDefault="00947201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C3513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Create an alternative version of a well-known story using a digital medium.</w:t>
            </w:r>
          </w:p>
          <w:p w14:paraId="44C314F3" w14:textId="77777777" w:rsidR="00947201" w:rsidRPr="0085328D" w:rsidRDefault="00947201" w:rsidP="008B0B5A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1B722E74" w14:textId="77777777" w:rsidR="00FC0B51" w:rsidRDefault="00FC0B51" w:rsidP="00FC0B51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lastRenderedPageBreak/>
        <w:t>Annual programme 2022-23</w:t>
      </w:r>
    </w:p>
    <w:p w14:paraId="5B78CC0F" w14:textId="7F698550" w:rsidR="00FC0B51" w:rsidRDefault="0076482B" w:rsidP="00FC0B51">
      <w:pPr>
        <w:tabs>
          <w:tab w:val="left" w:pos="9416"/>
        </w:tabs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Upper</w:t>
      </w:r>
      <w:r w:rsidR="00FC0B51">
        <w:rPr>
          <w:b/>
          <w:bCs/>
          <w:color w:val="230859" w:themeColor="text2"/>
          <w:sz w:val="50"/>
          <w:szCs w:val="50"/>
        </w:rPr>
        <w:t xml:space="preserve"> Secondary: Dynamic</w:t>
      </w:r>
    </w:p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6046C0" w:rsidRPr="001D3ECA" w14:paraId="30368AAF" w14:textId="77777777" w:rsidTr="00894191">
        <w:tc>
          <w:tcPr>
            <w:tcW w:w="2037" w:type="dxa"/>
            <w:shd w:val="clear" w:color="auto" w:fill="CCF8FF" w:themeFill="accent3" w:themeFillTint="33"/>
          </w:tcPr>
          <w:p w14:paraId="5342723D" w14:textId="079884E9" w:rsidR="006046C0" w:rsidRPr="001D3ECA" w:rsidRDefault="006046C0" w:rsidP="006046C0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Module</w:t>
            </w:r>
          </w:p>
          <w:p w14:paraId="364B9899" w14:textId="37257F4E" w:rsidR="006046C0" w:rsidRPr="006046C0" w:rsidRDefault="006046C0" w:rsidP="006046C0">
            <w:pPr>
              <w:spacing w:after="0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F8FF" w:themeFill="accent3" w:themeFillTint="33"/>
          </w:tcPr>
          <w:p w14:paraId="0D29FB87" w14:textId="34919174" w:rsidR="006046C0" w:rsidRPr="006046C0" w:rsidRDefault="006046C0" w:rsidP="006046C0">
            <w:pPr>
              <w:spacing w:after="0"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F8FF" w:themeFill="accent3" w:themeFillTint="33"/>
          </w:tcPr>
          <w:p w14:paraId="1EA32AA2" w14:textId="4F85D8DF" w:rsidR="006046C0" w:rsidRPr="006046C0" w:rsidRDefault="006046C0" w:rsidP="006046C0">
            <w:pPr>
              <w:spacing w:after="0" w:line="36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F8FF" w:themeFill="accent3" w:themeFillTint="33"/>
          </w:tcPr>
          <w:p w14:paraId="74A7525A" w14:textId="5CDDB2A9" w:rsidR="006046C0" w:rsidRPr="006046C0" w:rsidRDefault="006046C0" w:rsidP="006046C0">
            <w:pPr>
              <w:spacing w:after="24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F8FF" w:themeFill="accent3" w:themeFillTint="33"/>
          </w:tcPr>
          <w:p w14:paraId="520F4E2A" w14:textId="401BDA75" w:rsidR="006046C0" w:rsidRPr="006046C0" w:rsidRDefault="006046C0" w:rsidP="006046C0">
            <w:pPr>
              <w:spacing w:after="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046C0" w:rsidRPr="001D3ECA" w14:paraId="797D070C" w14:textId="77777777" w:rsidTr="006046C0">
        <w:tc>
          <w:tcPr>
            <w:tcW w:w="2037" w:type="dxa"/>
            <w:shd w:val="clear" w:color="auto" w:fill="FFFFFF" w:themeFill="background1"/>
          </w:tcPr>
          <w:p w14:paraId="52EBBB0B" w14:textId="4D380469" w:rsidR="006046C0" w:rsidRPr="0085328D" w:rsidRDefault="0085328D" w:rsidP="00894191">
            <w:pPr>
              <w:spacing w:after="0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Sweet dreams</w:t>
            </w:r>
          </w:p>
        </w:tc>
        <w:tc>
          <w:tcPr>
            <w:tcW w:w="2037" w:type="dxa"/>
            <w:shd w:val="clear" w:color="auto" w:fill="FFFFFF" w:themeFill="background1"/>
          </w:tcPr>
          <w:p w14:paraId="3873847D" w14:textId="7BEC28DA" w:rsidR="006046C0" w:rsidRPr="0085328D" w:rsidRDefault="0085328D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85328D">
              <w:rPr>
                <w:color w:val="002060"/>
                <w:sz w:val="22"/>
                <w:szCs w:val="22"/>
              </w:rPr>
              <w:t>Good, bad and strange sleeping habits</w:t>
            </w:r>
          </w:p>
        </w:tc>
        <w:tc>
          <w:tcPr>
            <w:tcW w:w="3292" w:type="dxa"/>
            <w:shd w:val="clear" w:color="auto" w:fill="FFFFFF" w:themeFill="background1"/>
          </w:tcPr>
          <w:p w14:paraId="009160ED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Speculating and drawing conclusions.</w:t>
            </w:r>
          </w:p>
          <w:p w14:paraId="025C5076" w14:textId="080948C5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Expressions related to sleep.</w:t>
            </w:r>
          </w:p>
          <w:p w14:paraId="42AE940A" w14:textId="77777777" w:rsidR="006046C0" w:rsidRPr="0085328D" w:rsidRDefault="006046C0" w:rsidP="0085328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07CDE12C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Read an article about unusual sleeping habits.</w:t>
            </w:r>
          </w:p>
          <w:p w14:paraId="4BBDB748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Listen to a radio interview with a psychologist who talks about dream interpretation.</w:t>
            </w:r>
          </w:p>
          <w:p w14:paraId="0763ED2E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Talk about your own sleeping habits.</w:t>
            </w:r>
          </w:p>
          <w:p w14:paraId="63E1C1A8" w14:textId="482D27FD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br/>
              <w:t>Write entries for a dream dictionary.</w:t>
            </w:r>
          </w:p>
          <w:p w14:paraId="3E721B4D" w14:textId="77777777" w:rsidR="006046C0" w:rsidRPr="0085328D" w:rsidRDefault="006046C0" w:rsidP="0085328D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8A3C400" w14:textId="77777777" w:rsidR="0085328D" w:rsidRPr="0085328D" w:rsidRDefault="0085328D" w:rsidP="0085328D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85328D">
              <w:rPr>
                <w:rFonts w:cs="Arial"/>
                <w:color w:val="002060"/>
                <w:sz w:val="22"/>
                <w:szCs w:val="22"/>
              </w:rPr>
              <w:t>Create a dream dictionary, create your own dream and interpret dreams.</w:t>
            </w:r>
          </w:p>
          <w:p w14:paraId="3A8E2061" w14:textId="77777777" w:rsidR="006046C0" w:rsidRPr="0085328D" w:rsidRDefault="006046C0" w:rsidP="0085328D">
            <w:pPr>
              <w:spacing w:after="0" w:line="240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043"/>
    <w:rsid w:val="00390B8C"/>
    <w:rsid w:val="00397D6C"/>
    <w:rsid w:val="003C3813"/>
    <w:rsid w:val="003C539E"/>
    <w:rsid w:val="003D1D9F"/>
    <w:rsid w:val="003E06BA"/>
    <w:rsid w:val="003E558E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6225"/>
    <w:rsid w:val="00733294"/>
    <w:rsid w:val="00743AE8"/>
    <w:rsid w:val="007551DE"/>
    <w:rsid w:val="00763A82"/>
    <w:rsid w:val="0076482B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328D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0B5A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0</TotalTime>
  <Pages>4</Pages>
  <Words>469</Words>
  <Characters>2676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Bahgat, Hesham (Kuwait)</cp:lastModifiedBy>
  <cp:revision>2</cp:revision>
  <cp:lastPrinted>2019-10-31T13:43:00Z</cp:lastPrinted>
  <dcterms:created xsi:type="dcterms:W3CDTF">2022-09-26T08:18:00Z</dcterms:created>
  <dcterms:modified xsi:type="dcterms:W3CDTF">2022-09-26T08:18:00Z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